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10EA" w14:textId="3398D015" w:rsidR="00463CF3" w:rsidRDefault="00463CF3" w:rsidP="00674F16">
      <w:pPr>
        <w:pStyle w:val="Questiontext"/>
        <w:spacing w:before="0" w:after="0"/>
        <w:rPr>
          <w:rFonts w:asciiTheme="minorBidi" w:eastAsia="Calibri" w:hAnsiTheme="minorBidi" w:cstheme="minorBidi"/>
          <w:sz w:val="24"/>
          <w:szCs w:val="24"/>
        </w:rPr>
      </w:pPr>
      <w:r w:rsidRPr="00B22F82">
        <w:rPr>
          <w:sz w:val="24"/>
          <w:szCs w:val="24"/>
        </w:rPr>
        <w:t xml:space="preserve">This form is based on </w:t>
      </w:r>
      <w:hyperlink r:id="rId13" w:history="1">
        <w:r>
          <w:rPr>
            <w:rStyle w:val="Hyperlink"/>
            <w:sz w:val="24"/>
            <w:szCs w:val="24"/>
          </w:rPr>
          <w:t>PAWS restoration G</w:t>
        </w:r>
        <w:r w:rsidRPr="00F44BA3">
          <w:rPr>
            <w:rStyle w:val="Hyperlink"/>
            <w:sz w:val="24"/>
            <w:szCs w:val="24"/>
          </w:rPr>
          <w:t>uidance on Best Practice</w:t>
        </w:r>
      </w:hyperlink>
      <w:r>
        <w:rPr>
          <w:sz w:val="24"/>
          <w:szCs w:val="24"/>
        </w:rPr>
        <w:t xml:space="preserve">, which supports Welsh Government’s Woodland Restoration Scheme </w:t>
      </w:r>
      <w:r w:rsidRPr="00B22F82">
        <w:rPr>
          <w:sz w:val="24"/>
          <w:szCs w:val="24"/>
        </w:rPr>
        <w:t>and can be applied at any scale from individual coupe to entire forest management unit.</w:t>
      </w:r>
      <w:r w:rsidRPr="00463CF3">
        <w:rPr>
          <w:rFonts w:asciiTheme="minorBidi" w:eastAsia="Calibri" w:hAnsiTheme="minorBidi" w:cstheme="minorBidi"/>
          <w:sz w:val="24"/>
          <w:szCs w:val="24"/>
        </w:rPr>
        <w:t xml:space="preserve"> </w:t>
      </w:r>
    </w:p>
    <w:p w14:paraId="0C471819" w14:textId="77777777" w:rsidR="00463CF3" w:rsidRDefault="00463CF3" w:rsidP="00463CF3">
      <w:pPr>
        <w:pStyle w:val="Questiontext"/>
        <w:spacing w:before="0" w:after="0"/>
        <w:rPr>
          <w:rFonts w:asciiTheme="minorBidi" w:eastAsia="Calibri" w:hAnsiTheme="minorBidi" w:cstheme="minorBidi"/>
          <w:sz w:val="24"/>
          <w:szCs w:val="24"/>
        </w:rPr>
      </w:pPr>
    </w:p>
    <w:p w14:paraId="18B98315" w14:textId="020CB2D4" w:rsidR="00042027" w:rsidRDefault="00042027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The PAWS assessment should cover your whole FMU, not just PAWS linked to your planned work programme. </w:t>
      </w:r>
    </w:p>
    <w:p w14:paraId="04C5F03C" w14:textId="77777777" w:rsidR="00895425" w:rsidRDefault="00895425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</w:p>
    <w:p w14:paraId="216B7CA4" w14:textId="77777777" w:rsidR="00895425" w:rsidRDefault="00895425" w:rsidP="00895425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  <w:r w:rsidRPr="00A52E0B">
        <w:rPr>
          <w:rFonts w:asciiTheme="minorBidi" w:eastAsia="Calibri" w:hAnsiTheme="minorBidi" w:cstheme="minorBidi"/>
          <w:sz w:val="24"/>
          <w:szCs w:val="24"/>
        </w:rPr>
        <w:t>Please score each conservation feature for each of the three categories below (EIC, EDC &amp; Threats). Carry this out at an appropriate scale for your needs</w:t>
      </w:r>
      <w:r>
        <w:rPr>
          <w:rFonts w:asciiTheme="minorBidi" w:eastAsia="Calibri" w:hAnsiTheme="minorBidi" w:cstheme="minorBidi"/>
          <w:sz w:val="24"/>
          <w:szCs w:val="24"/>
        </w:rPr>
        <w:t xml:space="preserve"> and based on the variation of PAWS within your FMU, </w:t>
      </w:r>
      <w:r w:rsidRPr="00A52E0B">
        <w:rPr>
          <w:rFonts w:asciiTheme="minorBidi" w:eastAsia="Calibri" w:hAnsiTheme="minorBidi" w:cstheme="minorBidi"/>
          <w:sz w:val="24"/>
          <w:szCs w:val="24"/>
        </w:rPr>
        <w:t>for example at an individual coupe level, for a discrete woodland, or for your entire</w:t>
      </w:r>
      <w:r>
        <w:rPr>
          <w:rFonts w:asciiTheme="minorBidi" w:eastAsia="Calibri" w:hAnsiTheme="minorBidi" w:cstheme="minorBidi"/>
          <w:sz w:val="24"/>
          <w:szCs w:val="24"/>
        </w:rPr>
        <w:t xml:space="preserve"> FMU</w:t>
      </w:r>
      <w:r w:rsidRPr="00A52E0B">
        <w:rPr>
          <w:rFonts w:asciiTheme="minorBidi" w:eastAsia="Calibri" w:hAnsiTheme="minorBidi" w:cstheme="minorBidi"/>
          <w:sz w:val="24"/>
          <w:szCs w:val="24"/>
        </w:rPr>
        <w:t>. Repeat as required</w:t>
      </w:r>
      <w:r w:rsidRPr="00A52E0B">
        <w:rPr>
          <w:rFonts w:asciiTheme="minorBidi" w:hAnsiTheme="minorBidi" w:cstheme="minorBidi"/>
          <w:sz w:val="24"/>
          <w:szCs w:val="24"/>
        </w:rPr>
        <w:t>.</w:t>
      </w:r>
    </w:p>
    <w:p w14:paraId="203CA990" w14:textId="77777777" w:rsidR="00463CF3" w:rsidRPr="00A52E0B" w:rsidRDefault="00463CF3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</w:p>
    <w:p w14:paraId="5241BE52" w14:textId="77777777" w:rsidR="00463CF3" w:rsidRDefault="00463CF3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  <w:r w:rsidRPr="00A52E0B">
        <w:rPr>
          <w:rFonts w:asciiTheme="minorBidi" w:hAnsiTheme="minorBidi" w:cstheme="minorBidi"/>
          <w:sz w:val="24"/>
          <w:szCs w:val="24"/>
        </w:rPr>
        <w:t xml:space="preserve">There are 3 scores for the EIC and 4 scores for EDC which totals 7 scoring criteria. Scores are High, Medium and Low for each criterion. A number </w:t>
      </w:r>
      <w:r>
        <w:rPr>
          <w:rFonts w:asciiTheme="minorBidi" w:hAnsiTheme="minorBidi" w:cstheme="minorBidi"/>
          <w:sz w:val="24"/>
          <w:szCs w:val="24"/>
        </w:rPr>
        <w:t xml:space="preserve">should be </w:t>
      </w:r>
      <w:r w:rsidRPr="00A52E0B">
        <w:rPr>
          <w:rFonts w:asciiTheme="minorBidi" w:hAnsiTheme="minorBidi" w:cstheme="minorBidi"/>
          <w:sz w:val="24"/>
          <w:szCs w:val="24"/>
        </w:rPr>
        <w:t>allocated to each score</w:t>
      </w:r>
      <w:r>
        <w:rPr>
          <w:rFonts w:asciiTheme="minorBidi" w:hAnsiTheme="minorBidi" w:cstheme="minorBidi"/>
          <w:sz w:val="24"/>
          <w:szCs w:val="24"/>
        </w:rPr>
        <w:t xml:space="preserve">: </w:t>
      </w:r>
      <w:r w:rsidRPr="00A52E0B">
        <w:rPr>
          <w:rFonts w:asciiTheme="minorBidi" w:hAnsiTheme="minorBidi" w:cstheme="minorBidi"/>
          <w:sz w:val="24"/>
          <w:szCs w:val="24"/>
        </w:rPr>
        <w:t>High (5), Medium (3), Low (1)</w:t>
      </w:r>
      <w:r>
        <w:rPr>
          <w:rFonts w:asciiTheme="minorBidi" w:hAnsiTheme="minorBidi" w:cstheme="minorBidi"/>
          <w:sz w:val="24"/>
          <w:szCs w:val="24"/>
        </w:rPr>
        <w:t xml:space="preserve">. </w:t>
      </w:r>
    </w:p>
    <w:p w14:paraId="3F2F34CB" w14:textId="77777777" w:rsidR="00463CF3" w:rsidRDefault="00463CF3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</w:p>
    <w:p w14:paraId="110923E5" w14:textId="77777777" w:rsidR="00463CF3" w:rsidRDefault="00463CF3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  <w:r w:rsidRPr="00A52E0B">
        <w:rPr>
          <w:rFonts w:asciiTheme="minorBidi" w:hAnsiTheme="minorBidi" w:cstheme="minorBidi"/>
          <w:sz w:val="24"/>
          <w:szCs w:val="24"/>
        </w:rPr>
        <w:t xml:space="preserve">There is a maximum score of 35 (7 criteria x 5 High scores) and a minimum score of 7 (7 criteria x 1 Low scores). </w:t>
      </w:r>
    </w:p>
    <w:p w14:paraId="26B2BAFF" w14:textId="77777777" w:rsidR="00463CF3" w:rsidRDefault="00463CF3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</w:p>
    <w:p w14:paraId="31BC81F5" w14:textId="77777777" w:rsidR="00463CF3" w:rsidRDefault="00463CF3" w:rsidP="00463CF3">
      <w:pPr>
        <w:pStyle w:val="Questiontext"/>
        <w:spacing w:before="0" w:after="0"/>
        <w:rPr>
          <w:rFonts w:asciiTheme="minorBidi" w:hAnsiTheme="minorBidi" w:cstheme="minorBidi"/>
          <w:sz w:val="24"/>
          <w:szCs w:val="24"/>
        </w:rPr>
      </w:pPr>
      <w:r w:rsidRPr="00A52E0B">
        <w:rPr>
          <w:rFonts w:asciiTheme="minorBidi" w:hAnsiTheme="minorBidi" w:cstheme="minorBidi"/>
          <w:sz w:val="24"/>
          <w:szCs w:val="24"/>
        </w:rPr>
        <w:t>Scoring thresholds have been allocated for high, medium and low scores</w:t>
      </w:r>
      <w:r>
        <w:rPr>
          <w:rFonts w:asciiTheme="minorBidi" w:hAnsiTheme="minorBidi" w:cstheme="minorBidi"/>
          <w:sz w:val="24"/>
          <w:szCs w:val="24"/>
        </w:rPr>
        <w:t xml:space="preserve"> as follows: </w:t>
      </w:r>
    </w:p>
    <w:p w14:paraId="27D26C1F" w14:textId="77777777" w:rsidR="00463CF3" w:rsidRDefault="00463CF3" w:rsidP="00463CF3">
      <w:pPr>
        <w:pStyle w:val="Questiontext"/>
        <w:numPr>
          <w:ilvl w:val="0"/>
          <w:numId w:val="29"/>
        </w:numPr>
        <w:spacing w:before="0" w:after="0"/>
        <w:rPr>
          <w:rFonts w:asciiTheme="minorBidi" w:hAnsiTheme="minorBidi" w:cstheme="minorBidi"/>
          <w:sz w:val="24"/>
          <w:szCs w:val="24"/>
        </w:rPr>
      </w:pPr>
      <w:r w:rsidRPr="00A52E0B">
        <w:rPr>
          <w:rFonts w:asciiTheme="minorBidi" w:hAnsiTheme="minorBidi" w:cstheme="minorBidi"/>
          <w:sz w:val="24"/>
          <w:szCs w:val="24"/>
        </w:rPr>
        <w:t xml:space="preserve">Threshold for High score = 23 and over </w:t>
      </w:r>
    </w:p>
    <w:p w14:paraId="4E8AAC1D" w14:textId="77777777" w:rsidR="00463CF3" w:rsidRDefault="00463CF3" w:rsidP="00463CF3">
      <w:pPr>
        <w:pStyle w:val="Questiontext"/>
        <w:numPr>
          <w:ilvl w:val="0"/>
          <w:numId w:val="29"/>
        </w:numPr>
        <w:spacing w:before="0" w:after="0"/>
        <w:rPr>
          <w:rFonts w:asciiTheme="minorBidi" w:hAnsiTheme="minorBidi" w:cstheme="minorBidi"/>
          <w:sz w:val="24"/>
          <w:szCs w:val="24"/>
        </w:rPr>
      </w:pPr>
      <w:r w:rsidRPr="00A52E0B">
        <w:rPr>
          <w:rFonts w:asciiTheme="minorBidi" w:hAnsiTheme="minorBidi" w:cstheme="minorBidi"/>
          <w:sz w:val="24"/>
          <w:szCs w:val="24"/>
        </w:rPr>
        <w:t xml:space="preserve">Threshold for Medium score = 15 and over </w:t>
      </w:r>
    </w:p>
    <w:p w14:paraId="38F9BFFC" w14:textId="77777777" w:rsidR="00463CF3" w:rsidRDefault="00463CF3" w:rsidP="00463CF3">
      <w:pPr>
        <w:pStyle w:val="Questiontext"/>
        <w:numPr>
          <w:ilvl w:val="0"/>
          <w:numId w:val="29"/>
        </w:numPr>
        <w:spacing w:before="0" w:after="0"/>
        <w:rPr>
          <w:rFonts w:asciiTheme="minorBidi" w:hAnsiTheme="minorBidi" w:cstheme="minorBidi"/>
          <w:sz w:val="24"/>
          <w:szCs w:val="24"/>
        </w:rPr>
      </w:pPr>
      <w:r w:rsidRPr="00A52E0B">
        <w:rPr>
          <w:rFonts w:asciiTheme="minorBidi" w:hAnsiTheme="minorBidi" w:cstheme="minorBidi"/>
          <w:sz w:val="24"/>
          <w:szCs w:val="24"/>
        </w:rPr>
        <w:t>Theshold for Low score = 14 and below</w:t>
      </w:r>
    </w:p>
    <w:p w14:paraId="77F3232D" w14:textId="6046EC27" w:rsidR="00624420" w:rsidRDefault="00624420" w:rsidP="00AD3D31"/>
    <w:p w14:paraId="465B7B70" w14:textId="3BE9848B" w:rsidR="00463CF3" w:rsidRDefault="00463CF3">
      <w:r>
        <w:br w:type="page"/>
      </w:r>
    </w:p>
    <w:tbl>
      <w:tblPr>
        <w:tblW w:w="1504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002"/>
        <w:gridCol w:w="4961"/>
        <w:gridCol w:w="3119"/>
        <w:gridCol w:w="3544"/>
        <w:gridCol w:w="1417"/>
      </w:tblGrid>
      <w:tr w:rsidR="00EA2A81" w:rsidRPr="003B2E60" w14:paraId="73731CC1" w14:textId="77777777" w:rsidTr="00463CF3">
        <w:trPr>
          <w:gridAfter w:val="2"/>
          <w:wAfter w:w="4961" w:type="dxa"/>
          <w:trHeight w:val="50"/>
        </w:trPr>
        <w:tc>
          <w:tcPr>
            <w:tcW w:w="10082" w:type="dxa"/>
            <w:gridSpan w:val="3"/>
          </w:tcPr>
          <w:p w14:paraId="322FEBBA" w14:textId="77777777" w:rsidR="00EA2A81" w:rsidRPr="003B2E60" w:rsidRDefault="00EA2A81" w:rsidP="00BC2E5C">
            <w:pPr>
              <w:spacing w:before="120" w:after="60"/>
              <w:rPr>
                <w:rFonts w:asciiTheme="minorBidi" w:hAnsiTheme="minorBidi" w:cstheme="minorBidi"/>
              </w:rPr>
            </w:pPr>
          </w:p>
        </w:tc>
      </w:tr>
      <w:tr w:rsidR="00C222D0" w:rsidRPr="003B2E60" w14:paraId="6C5FD2C8" w14:textId="77777777" w:rsidTr="00463CF3"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22FE51" w14:textId="77777777" w:rsidR="00C222D0" w:rsidRPr="003B2E60" w:rsidRDefault="00C222D0" w:rsidP="00BC2E5C">
            <w:pPr>
              <w:pStyle w:val="Questiontext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8339FA" w14:textId="77777777" w:rsidR="00C222D0" w:rsidRPr="003B2E60" w:rsidRDefault="00C222D0" w:rsidP="00BC2E5C">
            <w:pPr>
              <w:pStyle w:val="Questiontext"/>
              <w:jc w:val="center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  <w:t>Conservation feature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53E969" w14:textId="77777777" w:rsidR="00C222D0" w:rsidRPr="003B2E60" w:rsidRDefault="00C222D0" w:rsidP="00BC2E5C">
            <w:pPr>
              <w:pStyle w:val="Questiontext"/>
              <w:jc w:val="center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  <w:t>Any brief notes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2E46D2" w14:textId="77777777" w:rsidR="00C222D0" w:rsidRPr="003B2E60" w:rsidRDefault="00C222D0" w:rsidP="00BC2E5C">
            <w:pPr>
              <w:pStyle w:val="Questiontext"/>
              <w:jc w:val="center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  <w:t>Select Score</w:t>
            </w:r>
            <w:r w:rsidR="00FB18BD" w:rsidRPr="003B2E60"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  <w:t xml:space="preserve"> (H/M/L)</w:t>
            </w:r>
          </w:p>
        </w:tc>
      </w:tr>
      <w:tr w:rsidR="00C222D0" w:rsidRPr="003B2E60" w14:paraId="694A7376" w14:textId="77777777" w:rsidTr="00463CF3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264376" w14:textId="77777777" w:rsidR="00C222D0" w:rsidRPr="003B2E60" w:rsidRDefault="00C222D0" w:rsidP="00BC2E5C">
            <w:pPr>
              <w:pStyle w:val="Questiontext"/>
              <w:ind w:left="238" w:hanging="238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  <w:t xml:space="preserve">a. Ecological Importance Criteria </w:t>
            </w:r>
            <w:r w:rsidR="005E062E" w:rsidRPr="003B2E60"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3B2E60"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  <w:t>(EIC)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6C2A2" w14:textId="03562267" w:rsidR="00C222D0" w:rsidRPr="003B2E60" w:rsidRDefault="00C222D0" w:rsidP="00BC2E5C">
            <w:pPr>
              <w:pStyle w:val="Questiontext"/>
              <w:ind w:left="153" w:hanging="153"/>
              <w:rPr>
                <w:rFonts w:asciiTheme="minorBidi" w:hAnsiTheme="minorBidi" w:cstheme="minorBidi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sz w:val="24"/>
                <w:szCs w:val="24"/>
              </w:rPr>
              <w:t>i. Relevant designations in or around the woodland, e.g. SSSIs, PAWS, TPOs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124235374"/>
            <w:placeholder>
              <w:docPart w:val="C53D69C2D9264295A4EC4FCB924E702F"/>
            </w:placeholder>
            <w:showingPlcHdr/>
          </w:sdtPr>
          <w:sdtEndPr/>
          <w:sdtContent>
            <w:tc>
              <w:tcPr>
                <w:tcW w:w="6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5A69A" w14:textId="77777777" w:rsidR="00C222D0" w:rsidRPr="003B2E60" w:rsidRDefault="00C222D0" w:rsidP="00BC2E5C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Fonts w:asciiTheme="minorBidi" w:hAnsiTheme="minorBidi" w:cstheme="minorBidi"/>
                    <w:sz w:val="24"/>
                    <w:szCs w:val="24"/>
                  </w:rPr>
                  <w:t xml:space="preserve">              </w:t>
                </w:r>
                <w:r w:rsidR="007E4004" w:rsidRPr="003B2E60">
                  <w:rPr>
                    <w:rFonts w:asciiTheme="minorBidi" w:hAnsiTheme="minorBidi" w:cstheme="minorBidi"/>
                    <w:sz w:val="24"/>
                    <w:szCs w:val="24"/>
                  </w:rPr>
                  <w:t xml:space="preserve">                                                      </w:t>
                </w:r>
                <w:r w:rsidRPr="003B2E60">
                  <w:rPr>
                    <w:rFonts w:asciiTheme="minorBidi" w:hAnsiTheme="minorBidi" w:cstheme="minorBidi"/>
                    <w:sz w:val="24"/>
                    <w:szCs w:val="24"/>
                  </w:rPr>
                  <w:t xml:space="preserve">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-922027348"/>
            <w:placeholder>
              <w:docPart w:val="F6AF55499A974DA8828C47514E887FD2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255569" w14:textId="77777777" w:rsidR="00C222D0" w:rsidRPr="003B2E60" w:rsidRDefault="00C222D0" w:rsidP="00BC2E5C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</w:t>
                </w:r>
                <w:r w:rsidR="007E4004"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 </w:t>
                </w:r>
                <w:r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</w:tr>
      <w:tr w:rsidR="007E4004" w:rsidRPr="003B2E60" w14:paraId="1731C393" w14:textId="77777777" w:rsidTr="00463CF3"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3C594B" w14:textId="77777777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A93DF" w14:textId="1A7285F6" w:rsidR="007E4004" w:rsidRPr="003B2E60" w:rsidRDefault="007E4004" w:rsidP="007E4004">
            <w:pPr>
              <w:pStyle w:val="Questiontext"/>
              <w:ind w:left="198" w:hanging="198"/>
              <w:rPr>
                <w:rFonts w:asciiTheme="minorBidi" w:hAnsiTheme="minorBidi" w:cstheme="minorBidi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sz w:val="24"/>
                <w:szCs w:val="24"/>
              </w:rPr>
              <w:t>ii. Potential contribution to the resilience of S</w:t>
            </w:r>
            <w:r w:rsidR="004841FD" w:rsidRPr="003B2E60">
              <w:rPr>
                <w:rFonts w:asciiTheme="minorBidi" w:hAnsiTheme="minorBidi" w:cstheme="minorBidi"/>
                <w:sz w:val="24"/>
                <w:szCs w:val="24"/>
              </w:rPr>
              <w:t>7</w:t>
            </w:r>
            <w:r w:rsidRPr="003B2E60">
              <w:rPr>
                <w:rFonts w:asciiTheme="minorBidi" w:hAnsiTheme="minorBidi" w:cstheme="minorBidi"/>
                <w:sz w:val="24"/>
                <w:szCs w:val="24"/>
              </w:rPr>
              <w:t xml:space="preserve"> habitats and priority species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1914661868"/>
            <w:placeholder>
              <w:docPart w:val="9B63BBC9353F401E8C44246BABA6B094"/>
            </w:placeholder>
            <w:showingPlcHdr/>
          </w:sdtPr>
          <w:sdtEndPr/>
          <w:sdtContent>
            <w:tc>
              <w:tcPr>
                <w:tcW w:w="6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47B4FE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Fonts w:asciiTheme="minorBidi" w:hAnsiTheme="minorBidi" w:cstheme="minorBidi"/>
                    <w:sz w:val="24"/>
                    <w:szCs w:val="24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929785489"/>
            <w:placeholder>
              <w:docPart w:val="DDDDA9758FFB44FD894E8C4B248A567F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F74C2A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29F388D8" w14:textId="77777777" w:rsidTr="00463CF3"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28897C" w14:textId="77777777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F44E6" w14:textId="51771E8A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sz w:val="24"/>
                <w:szCs w:val="24"/>
              </w:rPr>
              <w:t xml:space="preserve">iii. </w:t>
            </w:r>
            <w:hyperlink r:id="rId14" w:history="1">
              <w:r w:rsidRPr="003D0C09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Woodland habitats networks for Wales</w:t>
              </w:r>
            </w:hyperlink>
            <w:r w:rsidR="00A57731">
              <w:rPr>
                <w:rFonts w:asciiTheme="minorBidi" w:hAnsiTheme="minorBidi" w:cstheme="minorBidi"/>
                <w:sz w:val="24"/>
                <w:szCs w:val="24"/>
              </w:rPr>
              <w:t xml:space="preserve"> (see www.datamap.gov.wales)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410932774"/>
            <w:placeholder>
              <w:docPart w:val="CA0DDD8574594A078F586BDA6EE443AD"/>
            </w:placeholder>
            <w:showingPlcHdr/>
          </w:sdtPr>
          <w:sdtEndPr/>
          <w:sdtContent>
            <w:tc>
              <w:tcPr>
                <w:tcW w:w="6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72DFED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Fonts w:asciiTheme="minorBidi" w:hAnsiTheme="minorBidi" w:cstheme="minorBidi"/>
                    <w:sz w:val="24"/>
                    <w:szCs w:val="24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1400945487"/>
            <w:placeholder>
              <w:docPart w:val="812E5014C54C4A719E28F3F0587E2390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058606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4A8CE382" w14:textId="77777777" w:rsidTr="00463CF3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D59943" w14:textId="77777777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  <w:t>b. Ecological Development Criteria (EDC)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59487" w14:textId="6710BA71" w:rsidR="007E4004" w:rsidRPr="003B2E60" w:rsidRDefault="007E4004" w:rsidP="007E4004">
            <w:pPr>
              <w:pStyle w:val="Questiontext"/>
              <w:ind w:left="170" w:hanging="170"/>
              <w:rPr>
                <w:rFonts w:asciiTheme="minorBidi" w:hAnsiTheme="minorBidi" w:cstheme="minorBidi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sz w:val="24"/>
                <w:szCs w:val="24"/>
              </w:rPr>
              <w:t>i. Number, condition and appropriate diversity of mature remnant semi-natural trees and shrubs on site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563714654"/>
            <w:placeholder>
              <w:docPart w:val="22FA2976449C4EA7A16015C503F78E48"/>
            </w:placeholder>
            <w:showingPlcHdr/>
          </w:sdtPr>
          <w:sdtEndPr/>
          <w:sdtContent>
            <w:tc>
              <w:tcPr>
                <w:tcW w:w="6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FFDC2E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Fonts w:asciiTheme="minorBidi" w:hAnsiTheme="minorBidi" w:cstheme="minorBidi"/>
                    <w:sz w:val="24"/>
                    <w:szCs w:val="24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1886532190"/>
            <w:placeholder>
              <w:docPart w:val="E4794D51C98F48E890EFCCEE103AA742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AEA215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7E8C6EA2" w14:textId="77777777" w:rsidTr="00463CF3"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00D0F0" w14:textId="77777777" w:rsidR="007E4004" w:rsidRPr="003B2E60" w:rsidRDefault="007E4004" w:rsidP="007E4004">
            <w:pPr>
              <w:pStyle w:val="Questiontext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C5171" w14:textId="07CD7C9C" w:rsidR="007E4004" w:rsidRPr="003B2E60" w:rsidRDefault="007E4004" w:rsidP="007E4004">
            <w:pPr>
              <w:pStyle w:val="Questiontext"/>
              <w:ind w:left="198" w:hanging="198"/>
              <w:rPr>
                <w:rFonts w:asciiTheme="minorBidi" w:hAnsiTheme="minorBidi" w:cstheme="minorBidi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sz w:val="24"/>
                <w:szCs w:val="24"/>
              </w:rPr>
              <w:t>ii. Presence of appropriate young ‘native’ trees and seed source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1008662472"/>
            <w:placeholder>
              <w:docPart w:val="544B8572EEDC48D49F009AD9A5A24B8F"/>
            </w:placeholder>
            <w:showingPlcHdr/>
          </w:sdtPr>
          <w:sdtEndPr/>
          <w:sdtContent>
            <w:tc>
              <w:tcPr>
                <w:tcW w:w="6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AD361D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Fonts w:asciiTheme="minorBidi" w:hAnsiTheme="minorBidi" w:cstheme="minorBidi"/>
                    <w:sz w:val="24"/>
                    <w:szCs w:val="24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998319786"/>
            <w:placeholder>
              <w:docPart w:val="189168EEB4204EF49014C4E912A8A76C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01DD1D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45A2A8AD" w14:textId="77777777" w:rsidTr="00463CF3"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7D3988" w14:textId="77777777" w:rsidR="007E4004" w:rsidRPr="003B2E60" w:rsidRDefault="007E4004" w:rsidP="007E4004">
            <w:pPr>
              <w:pStyle w:val="Questiontext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4F9D7" w14:textId="03B66F6E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sz w:val="24"/>
                <w:szCs w:val="24"/>
              </w:rPr>
              <w:t>iii. Presence of specialist woodland ground flora species on site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2049799010"/>
            <w:placeholder>
              <w:docPart w:val="069BC3A3725B4FB0A7FD91B0F23841A1"/>
            </w:placeholder>
            <w:showingPlcHdr/>
          </w:sdtPr>
          <w:sdtEndPr/>
          <w:sdtContent>
            <w:tc>
              <w:tcPr>
                <w:tcW w:w="6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C16215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Fonts w:asciiTheme="minorBidi" w:hAnsiTheme="minorBidi" w:cstheme="minorBidi"/>
                    <w:sz w:val="24"/>
                    <w:szCs w:val="24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-1654512150"/>
            <w:placeholder>
              <w:docPart w:val="295B1CD999554E74AD0F059BBC713DB9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DC8337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41549717" w14:textId="77777777" w:rsidTr="00463CF3"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2DCA92" w14:textId="77777777" w:rsidR="007E4004" w:rsidRPr="003B2E60" w:rsidRDefault="007E4004" w:rsidP="007E4004">
            <w:pPr>
              <w:pStyle w:val="Questiontext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0EEB9" w14:textId="08DD75ED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sz w:val="24"/>
                <w:szCs w:val="24"/>
              </w:rPr>
              <w:t>iv. Adjacency and quality of existing semi-natural woodland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65183515"/>
            <w:placeholder>
              <w:docPart w:val="EAA084E0BB9E461A90BFE3C783EAEA90"/>
            </w:placeholder>
            <w:showingPlcHdr/>
          </w:sdtPr>
          <w:sdtEndPr/>
          <w:sdtContent>
            <w:tc>
              <w:tcPr>
                <w:tcW w:w="6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930514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Fonts w:asciiTheme="minorBidi" w:hAnsiTheme="minorBidi" w:cstheme="minorBidi"/>
                    <w:sz w:val="24"/>
                    <w:szCs w:val="24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1843276207"/>
            <w:placeholder>
              <w:docPart w:val="18D86D9981AB42EAB173CF88361421C7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14:paraId="423689E3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</w:tr>
    </w:tbl>
    <w:p w14:paraId="448D601A" w14:textId="77777777" w:rsidR="00674F16" w:rsidRDefault="00674F16">
      <w:r>
        <w:br w:type="page"/>
      </w:r>
    </w:p>
    <w:tbl>
      <w:tblPr>
        <w:tblW w:w="1504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002"/>
        <w:gridCol w:w="4961"/>
        <w:gridCol w:w="6663"/>
        <w:gridCol w:w="1417"/>
      </w:tblGrid>
      <w:tr w:rsidR="00C222D0" w:rsidRPr="003B2E60" w14:paraId="641C4B12" w14:textId="77777777" w:rsidTr="00463CF3">
        <w:tc>
          <w:tcPr>
            <w:tcW w:w="1362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5352E16" w14:textId="795171F3" w:rsidR="00C222D0" w:rsidRPr="003B2E60" w:rsidRDefault="00C222D0" w:rsidP="005E062E">
            <w:pPr>
              <w:pStyle w:val="Questiontext"/>
              <w:rPr>
                <w:rFonts w:asciiTheme="minorBidi" w:hAnsiTheme="minorBidi" w:cstheme="minorBidi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  <w:lastRenderedPageBreak/>
              <w:t>ECOLOGICAL POTENTIAL SCORE (EPS)</w:t>
            </w:r>
            <w:r w:rsidR="005E062E" w:rsidRPr="003B2E60"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3B2E60"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  <w:t>(Weighted average of the HIGH, MEDIUM and LOW scores in the above 7 boxes)</w:t>
            </w:r>
          </w:p>
        </w:tc>
        <w:sdt>
          <w:sdtPr>
            <w:rPr>
              <w:rStyle w:val="Responseboxtext"/>
              <w:rFonts w:asciiTheme="minorBidi" w:hAnsiTheme="minorBidi" w:cstheme="minorBidi"/>
              <w:b/>
              <w:color w:val="FFFFFF" w:themeColor="background1"/>
              <w:sz w:val="24"/>
              <w:szCs w:val="24"/>
            </w:rPr>
            <w:id w:val="-436222534"/>
            <w:placeholder>
              <w:docPart w:val="9973F2485016403FAC0F295AFD9A163D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4435EEF0" w14:textId="57DADF7D" w:rsidR="00C222D0" w:rsidRPr="003B2E60" w:rsidRDefault="00D90794" w:rsidP="00BC2E5C">
                <w:pPr>
                  <w:pStyle w:val="Questiontext"/>
                  <w:rPr>
                    <w:rFonts w:asciiTheme="minorBidi" w:hAnsiTheme="minorBidi" w:cstheme="minorBidi"/>
                    <w:b/>
                    <w:color w:val="FFFFFF" w:themeColor="background1"/>
                    <w:sz w:val="24"/>
                    <w:szCs w:val="24"/>
                  </w:rPr>
                </w:pPr>
                <w:r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2306F783" w14:textId="77777777" w:rsidTr="00463CF3"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78E23C" w14:textId="77777777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  <w:t>c. Threats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BD277" w14:textId="77777777" w:rsidR="007E4004" w:rsidRPr="003B2E60" w:rsidRDefault="007E4004" w:rsidP="007E4004">
            <w:pPr>
              <w:pStyle w:val="Questiontext"/>
              <w:ind w:left="227" w:hanging="227"/>
              <w:rPr>
                <w:rFonts w:asciiTheme="minorBidi" w:hAnsiTheme="minorBidi" w:cstheme="minorBidi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sz w:val="24"/>
                <w:szCs w:val="24"/>
              </w:rPr>
              <w:t>i. Over-shading: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206309768"/>
            <w:placeholder>
              <w:docPart w:val="70FE539BBE99435BA6CBC6CC82C6430C"/>
            </w:placeholder>
            <w:showingPlcHdr/>
          </w:sdtPr>
          <w:sdtEndPr/>
          <w:sdtContent>
            <w:tc>
              <w:tcPr>
                <w:tcW w:w="666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1601AF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Fonts w:asciiTheme="minorBidi" w:hAnsiTheme="minorBidi" w:cstheme="minorBidi"/>
                    <w:sz w:val="24"/>
                    <w:szCs w:val="24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-1383478589"/>
            <w:placeholder>
              <w:docPart w:val="683038FFED504DDA88EC381B7C7549D2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4B8A57" w14:textId="1F332305" w:rsidR="007E4004" w:rsidRPr="003B2E60" w:rsidRDefault="001E6AD8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7E0B1B04" w14:textId="77777777" w:rsidTr="00463CF3"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521024" w14:textId="77777777" w:rsidR="007E4004" w:rsidRPr="003B2E60" w:rsidRDefault="007E4004" w:rsidP="007E4004">
            <w:pPr>
              <w:pStyle w:val="Questiontext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20DB8" w14:textId="77777777" w:rsidR="007E4004" w:rsidRPr="003B2E60" w:rsidRDefault="007E4004" w:rsidP="007E4004">
            <w:pPr>
              <w:pStyle w:val="Questiontext"/>
              <w:ind w:left="227" w:hanging="227"/>
              <w:rPr>
                <w:rFonts w:asciiTheme="minorBidi" w:hAnsiTheme="minorBidi" w:cstheme="minorBidi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sz w:val="24"/>
                <w:szCs w:val="24"/>
              </w:rPr>
              <w:t>ii. Non-native regeneration: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1736206637"/>
            <w:placeholder>
              <w:docPart w:val="470E967C39E24807B70E01486D554C8F"/>
            </w:placeholder>
            <w:showingPlcHdr/>
          </w:sdtPr>
          <w:sdtEndPr/>
          <w:sdtContent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15211C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Fonts w:asciiTheme="minorBidi" w:hAnsiTheme="minorBidi" w:cstheme="minorBidi"/>
                    <w:sz w:val="24"/>
                    <w:szCs w:val="24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-405991821"/>
            <w:placeholder>
              <w:docPart w:val="BE7D209397044D57803D5BFCB5E6DE0B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A42422" w14:textId="2D969FA6" w:rsidR="007E4004" w:rsidRPr="003B2E60" w:rsidRDefault="001E6AD8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6B77545B" w14:textId="77777777" w:rsidTr="00463CF3"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87386" w14:textId="77777777" w:rsidR="007E4004" w:rsidRPr="003B2E60" w:rsidRDefault="007E4004" w:rsidP="007E4004">
            <w:pPr>
              <w:pStyle w:val="Questiontext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493F3" w14:textId="77777777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sz w:val="24"/>
                <w:szCs w:val="24"/>
              </w:rPr>
              <w:t>iii. Grazing/browsing, including deer/ squirrels: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1781336873"/>
            <w:placeholder>
              <w:docPart w:val="A8DB2758263B4B21A5F9C49619BC39BE"/>
            </w:placeholder>
            <w:showingPlcHdr/>
          </w:sdtPr>
          <w:sdtEndPr/>
          <w:sdtContent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7CBAED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Fonts w:asciiTheme="minorBidi" w:hAnsiTheme="minorBidi" w:cstheme="minorBidi"/>
                    <w:sz w:val="24"/>
                    <w:szCs w:val="24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708002235"/>
            <w:placeholder>
              <w:docPart w:val="0E7E25E1FBD442B9814DB2C7C6298D8F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1BF449" w14:textId="21273822" w:rsidR="007E4004" w:rsidRPr="003B2E60" w:rsidRDefault="001E6AD8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4F304FD8" w14:textId="77777777" w:rsidTr="00463CF3"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EC1DF8" w14:textId="77777777" w:rsidR="007E4004" w:rsidRPr="003B2E60" w:rsidRDefault="007E4004" w:rsidP="007E4004">
            <w:pPr>
              <w:pStyle w:val="Questiontext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69720" w14:textId="77777777" w:rsidR="007E4004" w:rsidRPr="003B2E60" w:rsidRDefault="007E4004" w:rsidP="007E4004">
            <w:pPr>
              <w:pStyle w:val="Questiontext"/>
              <w:ind w:left="238" w:hanging="238"/>
              <w:rPr>
                <w:rFonts w:asciiTheme="minorBidi" w:hAnsiTheme="minorBidi" w:cstheme="minorBidi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sz w:val="24"/>
                <w:szCs w:val="24"/>
              </w:rPr>
              <w:t>iv. Invasive non-native plant species</w:t>
            </w:r>
            <w:r w:rsidR="00FB18BD" w:rsidRPr="003B2E60">
              <w:rPr>
                <w:rFonts w:asciiTheme="minorBidi" w:hAnsiTheme="minorBidi" w:cstheme="minorBidi"/>
                <w:sz w:val="24"/>
                <w:szCs w:val="24"/>
              </w:rPr>
              <w:t xml:space="preserve"> (INNS)</w:t>
            </w:r>
            <w:r w:rsidRPr="003B2E60"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1491783945"/>
            <w:placeholder>
              <w:docPart w:val="F6ECA743D8A64912A24C34F73D341380"/>
            </w:placeholder>
            <w:showingPlcHdr/>
          </w:sdtPr>
          <w:sdtEndPr/>
          <w:sdtContent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206CE9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Fonts w:asciiTheme="minorBidi" w:hAnsiTheme="minorBidi" w:cstheme="minorBidi"/>
                    <w:sz w:val="24"/>
                    <w:szCs w:val="24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356698179"/>
            <w:placeholder>
              <w:docPart w:val="28171472242745979FEC6ADBF0610F76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FEE8A7" w14:textId="73F01CE4" w:rsidR="007E4004" w:rsidRPr="003B2E60" w:rsidRDefault="001E6AD8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</w:tr>
      <w:tr w:rsidR="007E4004" w:rsidRPr="003B2E60" w14:paraId="0EC7031D" w14:textId="77777777" w:rsidTr="00463CF3"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73F101" w14:textId="77777777" w:rsidR="007E4004" w:rsidRPr="003B2E60" w:rsidRDefault="007E4004" w:rsidP="007E4004">
            <w:pPr>
              <w:pStyle w:val="Questiontext"/>
              <w:rPr>
                <w:rFonts w:asciiTheme="minorBidi" w:hAnsiTheme="minorBidi" w:cstheme="minorBid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17D8A" w14:textId="77777777" w:rsidR="007E4004" w:rsidRPr="003B2E60" w:rsidRDefault="007E4004" w:rsidP="007E4004">
            <w:pPr>
              <w:pStyle w:val="Questiontext"/>
              <w:ind w:left="227" w:hanging="227"/>
              <w:rPr>
                <w:rFonts w:asciiTheme="minorBidi" w:hAnsiTheme="minorBidi" w:cstheme="minorBidi"/>
                <w:sz w:val="24"/>
                <w:szCs w:val="24"/>
              </w:rPr>
            </w:pPr>
            <w:r w:rsidRPr="003B2E60">
              <w:rPr>
                <w:rFonts w:asciiTheme="minorBidi" w:hAnsiTheme="minorBidi" w:cstheme="minorBidi"/>
                <w:sz w:val="24"/>
                <w:szCs w:val="24"/>
              </w:rPr>
              <w:t>v. Bracken or brambles:</w:t>
            </w:r>
          </w:p>
        </w:tc>
        <w:sdt>
          <w:sdtPr>
            <w:rPr>
              <w:rFonts w:asciiTheme="minorBidi" w:hAnsiTheme="minorBidi" w:cstheme="minorBidi"/>
              <w:sz w:val="24"/>
              <w:szCs w:val="24"/>
            </w:rPr>
            <w:id w:val="-1003276803"/>
            <w:placeholder>
              <w:docPart w:val="26ABEA0C25C64AEA8A109E65B04C7187"/>
            </w:placeholder>
            <w:showingPlcHdr/>
          </w:sdtPr>
          <w:sdtEndPr/>
          <w:sdtContent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6A1098" w14:textId="77777777" w:rsidR="007E4004" w:rsidRPr="003B2E60" w:rsidRDefault="007E4004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Fonts w:asciiTheme="minorBidi" w:hAnsiTheme="minorBidi" w:cstheme="minorBidi"/>
                    <w:sz w:val="24"/>
                    <w:szCs w:val="24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asciiTheme="minorBidi" w:hAnsiTheme="minorBidi" w:cstheme="minorBidi"/>
              <w:sz w:val="24"/>
              <w:szCs w:val="24"/>
            </w:rPr>
            <w:id w:val="-1962804388"/>
            <w:placeholder>
              <w:docPart w:val="4F094E32494F4240848A42361AA6BA7F"/>
            </w:placeholder>
            <w:showingPlcHdr/>
            <w:dropDownList>
              <w:listItem w:value="Choose an item:"/>
              <w:listItem w:displayText="HIGH" w:value="HIGH"/>
              <w:listItem w:displayText="MEDIUM" w:value="MEDIUM"/>
              <w:listItem w:displayText="LOW" w:value="LOW"/>
            </w:dropDownList>
          </w:sdtPr>
          <w:sdtEndPr>
            <w:rPr>
              <w:rStyle w:val="Responseboxtext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0B5BA1" w14:textId="6EFEF24E" w:rsidR="007E4004" w:rsidRPr="003B2E60" w:rsidRDefault="001E6AD8" w:rsidP="007E4004">
                <w:pPr>
                  <w:pStyle w:val="Questiontext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B2E60">
                  <w:rPr>
                    <w:rStyle w:val="Responseboxtext"/>
                    <w:rFonts w:asciiTheme="minorBidi" w:eastAsia="Calibri" w:hAnsiTheme="minorBidi" w:cstheme="minorBidi"/>
                    <w:sz w:val="24"/>
                    <w:szCs w:val="24"/>
                  </w:rPr>
                  <w:t xml:space="preserve">                 </w:t>
                </w:r>
              </w:p>
            </w:tc>
          </w:sdtContent>
        </w:sdt>
      </w:tr>
    </w:tbl>
    <w:p w14:paraId="4013FD6F" w14:textId="77777777" w:rsidR="00674F16" w:rsidRDefault="00674F16">
      <w:r>
        <w:br w:type="page"/>
      </w:r>
    </w:p>
    <w:tbl>
      <w:tblPr>
        <w:tblW w:w="1504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002"/>
        <w:gridCol w:w="13041"/>
      </w:tblGrid>
      <w:tr w:rsidR="00EA2A81" w:rsidRPr="003B2E60" w14:paraId="53EDE4A6" w14:textId="77777777" w:rsidTr="00463CF3">
        <w:trPr>
          <w:trHeight w:val="101"/>
        </w:trPr>
        <w:tc>
          <w:tcPr>
            <w:tcW w:w="15043" w:type="dxa"/>
            <w:gridSpan w:val="2"/>
          </w:tcPr>
          <w:p w14:paraId="2DD8096A" w14:textId="7EACA3C7" w:rsidR="00EA2A81" w:rsidRPr="003B2E60" w:rsidRDefault="00EA2A81" w:rsidP="00BC2E5C">
            <w:pPr>
              <w:spacing w:before="120" w:after="60"/>
              <w:rPr>
                <w:rFonts w:asciiTheme="minorBidi" w:hAnsiTheme="minorBidi" w:cstheme="minorBidi"/>
              </w:rPr>
            </w:pPr>
          </w:p>
        </w:tc>
      </w:tr>
      <w:tr w:rsidR="00125326" w:rsidRPr="003B2E60" w14:paraId="02249794" w14:textId="77777777" w:rsidTr="00463CF3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AF99" w14:textId="5FBD7016" w:rsidR="00125326" w:rsidRPr="003B2E60" w:rsidRDefault="00125326" w:rsidP="00BC2E5C">
            <w:pPr>
              <w:pStyle w:val="Paragraph"/>
              <w:spacing w:before="120" w:after="60"/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</w:pPr>
            <w:r w:rsidRPr="003B2E60"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  <w:t>Ecological Potential</w:t>
            </w:r>
            <w:r w:rsidR="000E597F" w:rsidRPr="003B2E60"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  <w:t xml:space="preserve"> Score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65EA" w14:textId="75EF970B" w:rsidR="00125326" w:rsidRPr="003B2E60" w:rsidRDefault="000E597F" w:rsidP="00BC2E5C">
            <w:pPr>
              <w:pStyle w:val="Paragraph"/>
              <w:spacing w:before="120" w:after="60"/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</w:pPr>
            <w:r w:rsidRPr="003B2E60"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  <w:t xml:space="preserve">Restoration </w:t>
            </w:r>
            <w:r w:rsidR="00125326" w:rsidRPr="003B2E60"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  <w:t>Aims</w:t>
            </w:r>
          </w:p>
        </w:tc>
      </w:tr>
      <w:tr w:rsidR="00125326" w:rsidRPr="003B2E60" w14:paraId="79EF040D" w14:textId="77777777" w:rsidTr="00463CF3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57CC" w14:textId="64243CF0" w:rsidR="00125326" w:rsidRPr="003B2E60" w:rsidRDefault="00125326" w:rsidP="00125326">
            <w:pPr>
              <w:pStyle w:val="Paragraph"/>
              <w:spacing w:before="120" w:after="60"/>
              <w:rPr>
                <w:rFonts w:asciiTheme="minorBidi" w:eastAsia="Calibri" w:hAnsiTheme="minorBidi" w:cstheme="minorBidi"/>
                <w:b/>
                <w:bCs/>
                <w:sz w:val="24"/>
              </w:rPr>
            </w:pPr>
            <w:r w:rsidRPr="003B2E60"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  <w:t>High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695" w14:textId="58B435BA" w:rsidR="00125326" w:rsidRPr="003B2E60" w:rsidRDefault="00125326" w:rsidP="00BC2E5C">
            <w:pPr>
              <w:pStyle w:val="Paragraph"/>
              <w:spacing w:before="120" w:after="60"/>
              <w:rPr>
                <w:rStyle w:val="Responseboxtext"/>
                <w:rFonts w:asciiTheme="minorBidi" w:eastAsia="Calibri" w:hAnsiTheme="minorBidi" w:cstheme="minorBidi"/>
                <w:sz w:val="24"/>
              </w:rPr>
            </w:pPr>
            <w:r w:rsidRPr="003B2E60">
              <w:rPr>
                <w:rFonts w:asciiTheme="minorBidi" w:hAnsiTheme="minorBidi" w:cstheme="minorBidi"/>
                <w:sz w:val="24"/>
              </w:rPr>
              <w:t>To achieve full restoration to native broadleaved woodland, aiming for favourable condition. Hotspots and remnants protected and bolstered with good potential to expand.</w:t>
            </w:r>
          </w:p>
        </w:tc>
      </w:tr>
      <w:tr w:rsidR="00125326" w:rsidRPr="003B2E60" w14:paraId="6EE8495D" w14:textId="77777777" w:rsidTr="00463CF3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5CB" w14:textId="494217DA" w:rsidR="00125326" w:rsidRPr="003B2E60" w:rsidRDefault="00125326" w:rsidP="00BC2E5C">
            <w:pPr>
              <w:pStyle w:val="Paragraph"/>
              <w:spacing w:before="120" w:after="60"/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</w:pPr>
            <w:r w:rsidRPr="003B2E60"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  <w:t>Medium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FB7A" w14:textId="14DE28CD" w:rsidR="00125326" w:rsidRPr="003B2E60" w:rsidRDefault="00125326" w:rsidP="00BC2E5C">
            <w:pPr>
              <w:pStyle w:val="Paragraph"/>
              <w:spacing w:before="120" w:after="60"/>
              <w:rPr>
                <w:rStyle w:val="Responseboxtext"/>
                <w:rFonts w:asciiTheme="minorBidi" w:eastAsia="Calibri" w:hAnsiTheme="minorBidi" w:cstheme="minorBidi"/>
                <w:sz w:val="24"/>
              </w:rPr>
            </w:pPr>
            <w:r w:rsidRPr="003B2E60">
              <w:rPr>
                <w:rFonts w:asciiTheme="minorBidi" w:hAnsiTheme="minorBidi" w:cstheme="minorBidi"/>
                <w:sz w:val="24"/>
              </w:rPr>
              <w:t>Transitional/Restored PAWS – to achieve a more gradual improvement towards favourable condition i.e. recovering condition (a minimum of 50% native broadleaves in the canopy) with future potential to improve condition/full restoration. Hotspots and remnants protected, buffered and bolstered by broadleaved species with potential to expand</w:t>
            </w:r>
          </w:p>
        </w:tc>
      </w:tr>
      <w:tr w:rsidR="00125326" w:rsidRPr="003B2E60" w14:paraId="5E830A48" w14:textId="77777777" w:rsidTr="00463CF3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1E8" w14:textId="2D9910BF" w:rsidR="00125326" w:rsidRPr="003B2E60" w:rsidRDefault="00125326" w:rsidP="00BC2E5C">
            <w:pPr>
              <w:pStyle w:val="Paragraph"/>
              <w:spacing w:before="120" w:after="60"/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</w:pPr>
            <w:r w:rsidRPr="003B2E60">
              <w:rPr>
                <w:rStyle w:val="Responseboxtext"/>
                <w:rFonts w:asciiTheme="minorBidi" w:eastAsia="Calibri" w:hAnsiTheme="minorBidi" w:cstheme="minorBidi"/>
                <w:b/>
                <w:bCs/>
                <w:sz w:val="24"/>
              </w:rPr>
              <w:t>Low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8B7E" w14:textId="1E007695" w:rsidR="00125326" w:rsidRPr="003B2E60" w:rsidRDefault="00125326" w:rsidP="00BC2E5C">
            <w:pPr>
              <w:pStyle w:val="Paragraph"/>
              <w:spacing w:before="120" w:after="60"/>
              <w:rPr>
                <w:rStyle w:val="Responseboxtext"/>
                <w:rFonts w:asciiTheme="minorBidi" w:eastAsia="Calibri" w:hAnsiTheme="minorBidi" w:cstheme="minorBidi"/>
                <w:sz w:val="24"/>
              </w:rPr>
            </w:pPr>
            <w:r w:rsidRPr="003B2E60">
              <w:rPr>
                <w:rFonts w:asciiTheme="minorBidi" w:hAnsiTheme="minorBidi" w:cstheme="minorBidi"/>
                <w:sz w:val="24"/>
              </w:rPr>
              <w:t>Managing the site as a PAWS in line with UKFS, maintaining, protecting and bolstering any ancient woodland remnants.</w:t>
            </w:r>
          </w:p>
        </w:tc>
      </w:tr>
      <w:tr w:rsidR="008D7201" w:rsidRPr="003B2E60" w14:paraId="41C5C515" w14:textId="77777777" w:rsidTr="00463CF3">
        <w:tc>
          <w:tcPr>
            <w:tcW w:w="1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2F8B" w14:textId="04A1699F" w:rsidR="008D7201" w:rsidRPr="003B2E60" w:rsidRDefault="008D7201" w:rsidP="00BC2E5C">
            <w:pPr>
              <w:pStyle w:val="Paragraph"/>
              <w:spacing w:before="120" w:after="60"/>
              <w:rPr>
                <w:rFonts w:asciiTheme="minorBidi" w:hAnsiTheme="minorBidi" w:cstheme="minorBidi"/>
                <w:sz w:val="24"/>
              </w:rPr>
            </w:pPr>
            <w:r w:rsidRPr="003B2E60">
              <w:rPr>
                <w:rFonts w:asciiTheme="minorBidi" w:eastAsia="Calibri" w:hAnsiTheme="minorBidi" w:cstheme="minorBidi"/>
                <w:sz w:val="24"/>
              </w:rPr>
              <w:t>Enter in the text box below your assessment of the potential restorability of this PAWS taking into account the E</w:t>
            </w:r>
            <w:r w:rsidR="001D7658">
              <w:rPr>
                <w:rFonts w:asciiTheme="minorBidi" w:eastAsia="Calibri" w:hAnsiTheme="minorBidi" w:cstheme="minorBidi"/>
                <w:sz w:val="24"/>
              </w:rPr>
              <w:t xml:space="preserve">cological Potential Score </w:t>
            </w:r>
            <w:r w:rsidRPr="003B2E60">
              <w:rPr>
                <w:rFonts w:asciiTheme="minorBidi" w:eastAsia="Calibri" w:hAnsiTheme="minorBidi" w:cstheme="minorBidi"/>
                <w:sz w:val="24"/>
              </w:rPr>
              <w:t xml:space="preserve"> and the identified </w:t>
            </w:r>
            <w:r w:rsidR="00150BA9">
              <w:rPr>
                <w:rFonts w:asciiTheme="minorBidi" w:eastAsia="Calibri" w:hAnsiTheme="minorBidi" w:cstheme="minorBidi"/>
                <w:sz w:val="24"/>
              </w:rPr>
              <w:t>Threats</w:t>
            </w:r>
            <w:r w:rsidRPr="003B2E60">
              <w:rPr>
                <w:rFonts w:asciiTheme="minorBidi" w:eastAsia="Calibri" w:hAnsiTheme="minorBidi" w:cstheme="minorBidi"/>
                <w:sz w:val="24"/>
              </w:rPr>
              <w:t>. Also give details of your proposed operations.</w:t>
            </w:r>
          </w:p>
        </w:tc>
      </w:tr>
      <w:tr w:rsidR="00EA2A81" w:rsidRPr="003B2E60" w14:paraId="2D2C0109" w14:textId="77777777" w:rsidTr="00463CF3">
        <w:sdt>
          <w:sdtPr>
            <w:rPr>
              <w:rStyle w:val="Responseboxtext"/>
              <w:rFonts w:asciiTheme="minorBidi" w:eastAsia="Calibri" w:hAnsiTheme="minorBidi" w:cstheme="minorBidi"/>
              <w:sz w:val="24"/>
            </w:rPr>
            <w:id w:val="171384295"/>
            <w:placeholder>
              <w:docPart w:val="DDB4E26BE57B48DD9BAEE30224E193F1"/>
            </w:placeholder>
          </w:sdtPr>
          <w:sdtEndPr>
            <w:rPr>
              <w:rStyle w:val="Responseboxtext"/>
            </w:rPr>
          </w:sdtEndPr>
          <w:sdtContent>
            <w:tc>
              <w:tcPr>
                <w:tcW w:w="150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0A4046E" w14:textId="77777777" w:rsidR="001B635E" w:rsidRDefault="001B635E" w:rsidP="001B635E">
                <w:pPr>
                  <w:pStyle w:val="Paragraph"/>
                  <w:spacing w:before="120" w:after="60"/>
                  <w:rPr>
                    <w:rStyle w:val="Responseboxtext"/>
                    <w:rFonts w:asciiTheme="minorBidi" w:eastAsia="Calibri" w:hAnsiTheme="minorBidi" w:cstheme="minorBidi"/>
                    <w:sz w:val="24"/>
                  </w:rPr>
                </w:pPr>
              </w:p>
              <w:p w14:paraId="124F391B" w14:textId="77777777" w:rsidR="001B635E" w:rsidRDefault="001B635E" w:rsidP="001B635E">
                <w:pPr>
                  <w:rPr>
                    <w:rFonts w:eastAsia="Calibri"/>
                  </w:rPr>
                </w:pPr>
              </w:p>
              <w:p w14:paraId="7D2BC1CF" w14:textId="77777777" w:rsidR="00410BD6" w:rsidRDefault="00410BD6" w:rsidP="001B635E">
                <w:pPr>
                  <w:rPr>
                    <w:rFonts w:eastAsia="Calibri"/>
                  </w:rPr>
                </w:pPr>
              </w:p>
              <w:p w14:paraId="14E68FA8" w14:textId="77777777" w:rsidR="00410BD6" w:rsidRDefault="00410BD6" w:rsidP="001B635E">
                <w:pPr>
                  <w:rPr>
                    <w:rFonts w:eastAsia="Calibri"/>
                  </w:rPr>
                </w:pPr>
              </w:p>
              <w:p w14:paraId="47868C5C" w14:textId="77777777" w:rsidR="00410BD6" w:rsidRDefault="00410BD6" w:rsidP="001B635E">
                <w:pPr>
                  <w:rPr>
                    <w:rFonts w:eastAsia="Calibri"/>
                  </w:rPr>
                </w:pPr>
              </w:p>
              <w:p w14:paraId="5AB0D69B" w14:textId="77777777" w:rsidR="00410BD6" w:rsidRDefault="00410BD6" w:rsidP="001B635E">
                <w:pPr>
                  <w:rPr>
                    <w:rFonts w:eastAsia="Calibri"/>
                  </w:rPr>
                </w:pPr>
              </w:p>
              <w:p w14:paraId="524E34FE" w14:textId="77777777" w:rsidR="001B635E" w:rsidRDefault="001B635E" w:rsidP="001B635E">
                <w:pPr>
                  <w:rPr>
                    <w:rFonts w:eastAsia="Calibri"/>
                  </w:rPr>
                </w:pPr>
              </w:p>
              <w:p w14:paraId="2721FB25" w14:textId="77777777" w:rsidR="001B635E" w:rsidRDefault="001B635E" w:rsidP="001B635E">
                <w:pPr>
                  <w:rPr>
                    <w:rFonts w:eastAsia="Calibri"/>
                  </w:rPr>
                </w:pPr>
              </w:p>
              <w:p w14:paraId="315F33FF" w14:textId="77777777" w:rsidR="001B635E" w:rsidRDefault="001B635E" w:rsidP="001B635E">
                <w:pPr>
                  <w:rPr>
                    <w:rFonts w:eastAsia="Calibri"/>
                  </w:rPr>
                </w:pPr>
              </w:p>
              <w:p w14:paraId="440FCCAE" w14:textId="1D53C2A7" w:rsidR="00EA2A81" w:rsidRPr="001B635E" w:rsidRDefault="00EA2A81" w:rsidP="001B635E">
                <w:pPr>
                  <w:rPr>
                    <w:rFonts w:eastAsia="Calibri"/>
                  </w:rPr>
                </w:pPr>
              </w:p>
            </w:tc>
          </w:sdtContent>
        </w:sdt>
      </w:tr>
      <w:tr w:rsidR="006434DC" w:rsidRPr="003B2E60" w14:paraId="3A5AFEC8" w14:textId="77777777" w:rsidTr="00463CF3">
        <w:tc>
          <w:tcPr>
            <w:tcW w:w="15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0773C" w14:textId="77777777" w:rsidR="006434DC" w:rsidRPr="003B2E60" w:rsidRDefault="006434DC" w:rsidP="00F772ED">
            <w:pPr>
              <w:spacing w:before="120" w:after="60"/>
              <w:rPr>
                <w:rStyle w:val="Responseboxtext"/>
                <w:rFonts w:asciiTheme="minorBidi" w:hAnsiTheme="minorBidi" w:cstheme="minorBidi"/>
                <w:sz w:val="24"/>
              </w:rPr>
            </w:pPr>
          </w:p>
        </w:tc>
      </w:tr>
    </w:tbl>
    <w:p w14:paraId="735EB608" w14:textId="77777777" w:rsidR="00DB731C" w:rsidRPr="00227D43" w:rsidRDefault="00DB731C" w:rsidP="00410BD6">
      <w:pPr>
        <w:rPr>
          <w:rFonts w:cs="Arial"/>
        </w:rPr>
      </w:pPr>
    </w:p>
    <w:sectPr w:rsidR="00DB731C" w:rsidRPr="00227D43" w:rsidSect="00674F16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 w:code="9"/>
      <w:pgMar w:top="567" w:right="1077" w:bottom="567" w:left="1077" w:header="0" w:footer="567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A147" w14:textId="77777777" w:rsidR="00626588" w:rsidRDefault="00626588" w:rsidP="001F125D">
      <w:r>
        <w:separator/>
      </w:r>
    </w:p>
  </w:endnote>
  <w:endnote w:type="continuationSeparator" w:id="0">
    <w:p w14:paraId="3C6E0589" w14:textId="77777777" w:rsidR="00626588" w:rsidRDefault="00626588" w:rsidP="001F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67B4" w14:textId="7395A25B" w:rsidR="00226F45" w:rsidRPr="00226F45" w:rsidRDefault="00226F45">
    <w:pPr>
      <w:pStyle w:val="Footer"/>
      <w:rPr>
        <w:rFonts w:cs="Arial"/>
        <w:sz w:val="20"/>
        <w:szCs w:val="20"/>
      </w:rPr>
    </w:pPr>
    <w:r w:rsidRPr="00226F45">
      <w:rPr>
        <w:rFonts w:cs="Arial"/>
        <w:sz w:val="20"/>
        <w:szCs w:val="20"/>
      </w:rPr>
      <w:t>NRW_FMP_PAWS assessment form_July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15AD3B5DC7324F6FA4AB19F479E1FCB1"/>
      </w:placeholder>
      <w:temporary/>
      <w:showingPlcHdr/>
      <w15:appearance w15:val="hidden"/>
    </w:sdtPr>
    <w:sdtEndPr/>
    <w:sdtContent>
      <w:p w14:paraId="2B6A5336" w14:textId="77777777" w:rsidR="00226F45" w:rsidRDefault="00226F45">
        <w:pPr>
          <w:pStyle w:val="Footer"/>
        </w:pPr>
        <w:r>
          <w:t>[Type here]</w:t>
        </w:r>
      </w:p>
    </w:sdtContent>
  </w:sdt>
  <w:p w14:paraId="133F7B2C" w14:textId="77777777" w:rsidR="00226F45" w:rsidRDefault="00226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2F84" w14:textId="77777777" w:rsidR="00626588" w:rsidRDefault="00626588" w:rsidP="001F125D">
      <w:r>
        <w:separator/>
      </w:r>
    </w:p>
  </w:footnote>
  <w:footnote w:type="continuationSeparator" w:id="0">
    <w:p w14:paraId="0B6A495E" w14:textId="77777777" w:rsidR="00626588" w:rsidRDefault="00626588" w:rsidP="001F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9DE8" w14:textId="77777777" w:rsidR="00674F16" w:rsidRDefault="00674F16" w:rsidP="00674F16">
    <w:pPr>
      <w:autoSpaceDE w:val="0"/>
      <w:autoSpaceDN w:val="0"/>
      <w:adjustRightInd w:val="0"/>
      <w:spacing w:before="60" w:after="120"/>
      <w:ind w:right="-103"/>
      <w:rPr>
        <w:b/>
        <w:bCs/>
        <w:color w:val="00A0AA"/>
        <w:sz w:val="48"/>
        <w:szCs w:val="48"/>
      </w:rPr>
    </w:pPr>
    <w:r w:rsidRPr="00FD31F2">
      <w:rPr>
        <w:noProof/>
        <w:sz w:val="56"/>
        <w:szCs w:val="56"/>
        <w:lang w:eastAsia="en-GB"/>
      </w:rPr>
      <w:drawing>
        <wp:anchor distT="0" distB="0" distL="114300" distR="114300" simplePos="0" relativeHeight="251692544" behindDoc="0" locked="0" layoutInCell="1" allowOverlap="1" wp14:anchorId="4A8D5E5F" wp14:editId="59F8984D">
          <wp:simplePos x="0" y="0"/>
          <wp:positionH relativeFrom="margin">
            <wp:posOffset>-76200</wp:posOffset>
          </wp:positionH>
          <wp:positionV relativeFrom="page">
            <wp:posOffset>616585</wp:posOffset>
          </wp:positionV>
          <wp:extent cx="1617345" cy="1111885"/>
          <wp:effectExtent l="0" t="0" r="1905" b="0"/>
          <wp:wrapTight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ight>
          <wp:docPr id="1031210469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olor w:val="00A0AA"/>
        <w:sz w:val="48"/>
        <w:szCs w:val="48"/>
      </w:rPr>
      <w:t xml:space="preserve">    </w:t>
    </w:r>
  </w:p>
  <w:p w14:paraId="269371B3" w14:textId="77777777" w:rsidR="00674F16" w:rsidRDefault="00674F16" w:rsidP="00674F16">
    <w:pPr>
      <w:autoSpaceDE w:val="0"/>
      <w:autoSpaceDN w:val="0"/>
      <w:adjustRightInd w:val="0"/>
      <w:spacing w:before="60" w:after="120"/>
      <w:ind w:right="-103"/>
      <w:rPr>
        <w:b/>
        <w:bCs/>
        <w:color w:val="00A0AA"/>
        <w:sz w:val="48"/>
        <w:szCs w:val="48"/>
      </w:rPr>
    </w:pPr>
  </w:p>
  <w:p w14:paraId="1E69527E" w14:textId="0F64BC2B" w:rsidR="00674F16" w:rsidRDefault="00674F16" w:rsidP="00674F16">
    <w:pPr>
      <w:autoSpaceDE w:val="0"/>
      <w:autoSpaceDN w:val="0"/>
      <w:adjustRightInd w:val="0"/>
      <w:spacing w:before="60" w:after="120"/>
      <w:ind w:right="-103"/>
      <w:rPr>
        <w:b/>
        <w:bCs/>
        <w:color w:val="00A0AA"/>
        <w:sz w:val="48"/>
        <w:szCs w:val="48"/>
      </w:rPr>
    </w:pPr>
    <w:r w:rsidRPr="008B409C">
      <w:rPr>
        <w:b/>
        <w:bCs/>
        <w:color w:val="00A0AA"/>
        <w:sz w:val="48"/>
        <w:szCs w:val="48"/>
      </w:rPr>
      <w:t>For</w:t>
    </w:r>
    <w:r>
      <w:rPr>
        <w:b/>
        <w:bCs/>
        <w:color w:val="00A0AA"/>
        <w:sz w:val="48"/>
        <w:szCs w:val="48"/>
      </w:rPr>
      <w:t>e</w:t>
    </w:r>
    <w:r w:rsidRPr="008B409C">
      <w:rPr>
        <w:b/>
        <w:bCs/>
        <w:color w:val="00A0AA"/>
        <w:sz w:val="48"/>
        <w:szCs w:val="48"/>
      </w:rPr>
      <w:t xml:space="preserve">st Management Plan: </w:t>
    </w:r>
    <w:r>
      <w:rPr>
        <w:b/>
        <w:bCs/>
        <w:color w:val="00A0AA"/>
        <w:sz w:val="48"/>
        <w:szCs w:val="48"/>
      </w:rPr>
      <w:t>PAWS assessment fo</w:t>
    </w:r>
    <w:r w:rsidRPr="008B409C">
      <w:rPr>
        <w:b/>
        <w:bCs/>
        <w:color w:val="00A0AA"/>
        <w:sz w:val="48"/>
        <w:szCs w:val="48"/>
      </w:rPr>
      <w:t xml:space="preserve">rm </w:t>
    </w:r>
  </w:p>
  <w:p w14:paraId="472BE52A" w14:textId="498E6518" w:rsidR="00674F16" w:rsidRDefault="00674F16" w:rsidP="00674F16">
    <w:pPr>
      <w:autoSpaceDE w:val="0"/>
      <w:autoSpaceDN w:val="0"/>
      <w:adjustRightInd w:val="0"/>
      <w:spacing w:before="60" w:after="120"/>
      <w:ind w:left="-108" w:right="-103"/>
      <w:jc w:val="center"/>
      <w:rPr>
        <w:b/>
        <w:bCs/>
        <w:color w:val="00A0AA"/>
        <w:sz w:val="48"/>
        <w:szCs w:val="48"/>
      </w:rPr>
    </w:pPr>
  </w:p>
  <w:p w14:paraId="15CFEB4A" w14:textId="77777777" w:rsidR="00674F16" w:rsidRDefault="00674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5FFD" w14:textId="393BDAD6" w:rsidR="00AB683E" w:rsidRDefault="002F718A" w:rsidP="00391D77">
    <w:pPr>
      <w:keepNext/>
      <w:keepLines/>
      <w:widowControl w:val="0"/>
      <w:pBdr>
        <w:bottom w:val="single" w:sz="12" w:space="0" w:color="auto"/>
      </w:pBdr>
      <w:tabs>
        <w:tab w:val="left" w:pos="426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89472" behindDoc="0" locked="0" layoutInCell="1" allowOverlap="1" wp14:anchorId="50C572A2" wp14:editId="5857ADFC">
              <wp:simplePos x="0" y="0"/>
              <wp:positionH relativeFrom="margin">
                <wp:posOffset>1367155</wp:posOffset>
              </wp:positionH>
              <wp:positionV relativeFrom="paragraph">
                <wp:posOffset>-859790</wp:posOffset>
              </wp:positionV>
              <wp:extent cx="8388350" cy="1162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BCC5E" w14:textId="77777777" w:rsidR="00391D77" w:rsidRDefault="00391D77" w:rsidP="002A6386">
                          <w:pPr>
                            <w:autoSpaceDE w:val="0"/>
                            <w:autoSpaceDN w:val="0"/>
                            <w:adjustRightInd w:val="0"/>
                            <w:spacing w:before="60" w:after="120"/>
                            <w:ind w:firstLine="828"/>
                            <w:jc w:val="center"/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</w:pPr>
                        </w:p>
                        <w:p w14:paraId="1A3D4D54" w14:textId="7C4BE6A2" w:rsidR="00006481" w:rsidRPr="002A6386" w:rsidRDefault="00006481" w:rsidP="002A6386">
                          <w:pPr>
                            <w:autoSpaceDE w:val="0"/>
                            <w:autoSpaceDN w:val="0"/>
                            <w:adjustRightInd w:val="0"/>
                            <w:spacing w:before="60" w:after="120"/>
                            <w:ind w:firstLine="828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Forest </w:t>
                          </w:r>
                          <w:r w:rsidR="00E53FDB"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>M</w:t>
                          </w:r>
                          <w:r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anagement </w:t>
                          </w:r>
                          <w:r w:rsidR="00E53FDB"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>P</w:t>
                          </w:r>
                          <w:r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>lan</w:t>
                          </w:r>
                          <w:r w:rsidR="002A6386"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: </w:t>
                          </w:r>
                          <w:r w:rsidR="00605837"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>PAWS</w:t>
                          </w:r>
                          <w:r w:rsidR="002F718A"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 assessment</w:t>
                          </w:r>
                          <w:r w:rsidR="002A6386"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 form </w:t>
                          </w:r>
                          <w:r w:rsidR="002F718A" w:rsidRPr="002A6386">
                            <w:rPr>
                              <w:b/>
                              <w:bCs/>
                              <w:color w:val="00A0AA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572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65pt;margin-top:-67.7pt;width:660.5pt;height:91.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" stroked="f">
              <v:textbox>
                <w:txbxContent>
                  <w:p w14:paraId="06DBCC5E" w14:textId="77777777" w:rsidR="00391D77" w:rsidRDefault="00391D77" w:rsidP="002A6386">
                    <w:pPr>
                      <w:autoSpaceDE w:val="0"/>
                      <w:autoSpaceDN w:val="0"/>
                      <w:adjustRightInd w:val="0"/>
                      <w:spacing w:before="60" w:after="120"/>
                      <w:ind w:firstLine="828"/>
                      <w:jc w:val="center"/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</w:pPr>
                  </w:p>
                  <w:p w14:paraId="1A3D4D54" w14:textId="7C4BE6A2" w:rsidR="00006481" w:rsidRPr="002A6386" w:rsidRDefault="00006481" w:rsidP="002A6386">
                    <w:pPr>
                      <w:autoSpaceDE w:val="0"/>
                      <w:autoSpaceDN w:val="0"/>
                      <w:adjustRightInd w:val="0"/>
                      <w:spacing w:before="60" w:after="120"/>
                      <w:ind w:firstLine="828"/>
                      <w:jc w:val="center"/>
                      <w:rPr>
                        <w:sz w:val="48"/>
                        <w:szCs w:val="48"/>
                      </w:rPr>
                    </w:pPr>
                    <w:r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Forest </w:t>
                    </w:r>
                    <w:r w:rsidR="00E53FDB"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>M</w:t>
                    </w:r>
                    <w:r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anagement </w:t>
                    </w:r>
                    <w:r w:rsidR="00E53FDB"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>P</w:t>
                    </w:r>
                    <w:r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>lan</w:t>
                    </w:r>
                    <w:r w:rsidR="002A6386"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: </w:t>
                    </w:r>
                    <w:r w:rsidR="00605837"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>PAWS</w:t>
                    </w:r>
                    <w:r w:rsidR="002F718A"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 assessment</w:t>
                    </w:r>
                    <w:r w:rsidR="002A6386"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 form </w:t>
                    </w:r>
                    <w:r w:rsidR="002F718A" w:rsidRPr="002A6386">
                      <w:rPr>
                        <w:b/>
                        <w:bCs/>
                        <w:color w:val="00A0AA"/>
                        <w:sz w:val="48"/>
                        <w:szCs w:val="4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24420" w:rsidRPr="00B168ED">
      <w:rPr>
        <w:noProof/>
        <w:sz w:val="56"/>
        <w:szCs w:val="56"/>
        <w:lang w:eastAsia="en-GB"/>
      </w:rPr>
      <w:drawing>
        <wp:anchor distT="0" distB="0" distL="114300" distR="114300" simplePos="0" relativeHeight="251690496" behindDoc="0" locked="0" layoutInCell="1" allowOverlap="1" wp14:anchorId="2C254325" wp14:editId="2B70DE1E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617345" cy="1111885"/>
          <wp:effectExtent l="0" t="0" r="1905" b="0"/>
          <wp:wrapThrough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hrough>
          <wp:docPr id="2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B49E6" w14:textId="77777777" w:rsidR="0079737C" w:rsidRDefault="0079737C" w:rsidP="008970A3">
    <w:pPr>
      <w:keepNext/>
      <w:keepLines/>
      <w:widowControl w:val="0"/>
      <w:pBdr>
        <w:bottom w:val="single" w:sz="12" w:space="0" w:color="auto"/>
      </w:pBdr>
      <w:tabs>
        <w:tab w:val="left" w:pos="4262"/>
      </w:tabs>
    </w:pPr>
  </w:p>
  <w:p w14:paraId="059EBFFE" w14:textId="77777777" w:rsidR="0072694F" w:rsidRDefault="007269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0B84"/>
    <w:multiLevelType w:val="hybridMultilevel"/>
    <w:tmpl w:val="CDE2FB84"/>
    <w:lvl w:ilvl="0" w:tplc="6B669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475C"/>
    <w:multiLevelType w:val="hybridMultilevel"/>
    <w:tmpl w:val="CF8E2E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A1240"/>
    <w:multiLevelType w:val="hybridMultilevel"/>
    <w:tmpl w:val="8DD80FC0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611A"/>
    <w:multiLevelType w:val="hybridMultilevel"/>
    <w:tmpl w:val="FC8AE0D6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17C41"/>
    <w:multiLevelType w:val="hybridMultilevel"/>
    <w:tmpl w:val="5BC4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B78AE"/>
    <w:multiLevelType w:val="hybridMultilevel"/>
    <w:tmpl w:val="19CC0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6649D"/>
    <w:multiLevelType w:val="hybridMultilevel"/>
    <w:tmpl w:val="6F4C4AC4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14CA3"/>
    <w:multiLevelType w:val="hybridMultilevel"/>
    <w:tmpl w:val="646E3E3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1418FA"/>
    <w:multiLevelType w:val="multilevel"/>
    <w:tmpl w:val="886E7FDE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9" w15:restartNumberingAfterBreak="0">
    <w:nsid w:val="3AB8578C"/>
    <w:multiLevelType w:val="hybridMultilevel"/>
    <w:tmpl w:val="596868E4"/>
    <w:lvl w:ilvl="0" w:tplc="B498C10C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F12BB7"/>
    <w:multiLevelType w:val="hybridMultilevel"/>
    <w:tmpl w:val="96C810EE"/>
    <w:lvl w:ilvl="0" w:tplc="06A2BF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2474"/>
    <w:multiLevelType w:val="hybridMultilevel"/>
    <w:tmpl w:val="6D861F86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047C4"/>
    <w:multiLevelType w:val="hybridMultilevel"/>
    <w:tmpl w:val="312E2534"/>
    <w:lvl w:ilvl="0" w:tplc="2C1CA4E4">
      <w:start w:val="1"/>
      <w:numFmt w:val="decimal"/>
      <w:lvlText w:val="%1"/>
      <w:lvlJc w:val="left"/>
      <w:pPr>
        <w:ind w:left="170" w:hanging="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D7049"/>
    <w:multiLevelType w:val="hybridMultilevel"/>
    <w:tmpl w:val="3A3EA894"/>
    <w:lvl w:ilvl="0" w:tplc="1D908694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DB01E7"/>
    <w:multiLevelType w:val="hybridMultilevel"/>
    <w:tmpl w:val="5FE8CBF4"/>
    <w:lvl w:ilvl="0" w:tplc="E15291F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85C14"/>
    <w:multiLevelType w:val="hybridMultilevel"/>
    <w:tmpl w:val="8124BD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A024B"/>
    <w:multiLevelType w:val="multilevel"/>
    <w:tmpl w:val="DA6CFB34"/>
    <w:lvl w:ilvl="0">
      <w:start w:val="1"/>
      <w:numFmt w:val="lowerRoman"/>
      <w:pStyle w:val="Numbering"/>
      <w:lvlText w:val="(%1)"/>
      <w:lvlJc w:val="left"/>
      <w:pPr>
        <w:tabs>
          <w:tab w:val="num" w:pos="0"/>
        </w:tabs>
        <w:ind w:left="454" w:hanging="454"/>
      </w:pPr>
      <w:rPr>
        <w:rFonts w:ascii="Arial" w:eastAsia="Times New Roman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0B31D58"/>
    <w:multiLevelType w:val="hybridMultilevel"/>
    <w:tmpl w:val="FB604460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324058"/>
    <w:multiLevelType w:val="hybridMultilevel"/>
    <w:tmpl w:val="64E648D0"/>
    <w:lvl w:ilvl="0" w:tplc="B2864186">
      <w:numFmt w:val="bullet"/>
      <w:lvlText w:val="•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B545D"/>
    <w:multiLevelType w:val="hybridMultilevel"/>
    <w:tmpl w:val="0DD8874C"/>
    <w:lvl w:ilvl="0" w:tplc="2660AB46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C571D"/>
    <w:multiLevelType w:val="hybridMultilevel"/>
    <w:tmpl w:val="6752334E"/>
    <w:lvl w:ilvl="0" w:tplc="06A2BF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13BF1"/>
    <w:multiLevelType w:val="hybridMultilevel"/>
    <w:tmpl w:val="79F04904"/>
    <w:lvl w:ilvl="0" w:tplc="E36C6CA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D80C4D"/>
    <w:multiLevelType w:val="hybridMultilevel"/>
    <w:tmpl w:val="442A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208CB"/>
    <w:multiLevelType w:val="hybridMultilevel"/>
    <w:tmpl w:val="B2F60200"/>
    <w:lvl w:ilvl="0" w:tplc="0BAABD30">
      <w:start w:val="1"/>
      <w:numFmt w:val="decimal"/>
      <w:lvlText w:val="%1"/>
      <w:lvlJc w:val="left"/>
      <w:pPr>
        <w:ind w:left="284" w:hanging="171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30C00"/>
    <w:multiLevelType w:val="hybridMultilevel"/>
    <w:tmpl w:val="FE8A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A2BC7"/>
    <w:multiLevelType w:val="hybridMultilevel"/>
    <w:tmpl w:val="3D08BA54"/>
    <w:lvl w:ilvl="0" w:tplc="072EF11A">
      <w:start w:val="1"/>
      <w:numFmt w:val="decimal"/>
      <w:lvlText w:val="%1"/>
      <w:lvlJc w:val="left"/>
      <w:pPr>
        <w:ind w:left="340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3B53C54"/>
    <w:multiLevelType w:val="hybridMultilevel"/>
    <w:tmpl w:val="3FF64924"/>
    <w:lvl w:ilvl="0" w:tplc="32DA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1A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3C07C0"/>
    <w:multiLevelType w:val="hybridMultilevel"/>
    <w:tmpl w:val="3D6E10BA"/>
    <w:lvl w:ilvl="0" w:tplc="3AE2456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6EA3"/>
    <w:multiLevelType w:val="hybridMultilevel"/>
    <w:tmpl w:val="850E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9332">
    <w:abstractNumId w:val="16"/>
  </w:num>
  <w:num w:numId="2" w16cid:durableId="811950633">
    <w:abstractNumId w:val="8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3" w16cid:durableId="1308899048">
    <w:abstractNumId w:val="27"/>
  </w:num>
  <w:num w:numId="4" w16cid:durableId="1974021442">
    <w:abstractNumId w:val="15"/>
  </w:num>
  <w:num w:numId="5" w16cid:durableId="874583774">
    <w:abstractNumId w:val="3"/>
  </w:num>
  <w:num w:numId="6" w16cid:durableId="69886478">
    <w:abstractNumId w:val="2"/>
  </w:num>
  <w:num w:numId="7" w16cid:durableId="105468515">
    <w:abstractNumId w:val="25"/>
  </w:num>
  <w:num w:numId="8" w16cid:durableId="2068990823">
    <w:abstractNumId w:val="23"/>
  </w:num>
  <w:num w:numId="9" w16cid:durableId="1206483125">
    <w:abstractNumId w:val="12"/>
  </w:num>
  <w:num w:numId="10" w16cid:durableId="1409156599">
    <w:abstractNumId w:val="14"/>
  </w:num>
  <w:num w:numId="11" w16cid:durableId="1280336395">
    <w:abstractNumId w:val="18"/>
  </w:num>
  <w:num w:numId="12" w16cid:durableId="1006400847">
    <w:abstractNumId w:val="4"/>
  </w:num>
  <w:num w:numId="13" w16cid:durableId="59329112">
    <w:abstractNumId w:val="0"/>
  </w:num>
  <w:num w:numId="14" w16cid:durableId="1527324517">
    <w:abstractNumId w:val="5"/>
  </w:num>
  <w:num w:numId="15" w16cid:durableId="1375085188">
    <w:abstractNumId w:val="24"/>
  </w:num>
  <w:num w:numId="16" w16cid:durableId="376974796">
    <w:abstractNumId w:val="22"/>
  </w:num>
  <w:num w:numId="17" w16cid:durableId="1995139046">
    <w:abstractNumId w:val="10"/>
  </w:num>
  <w:num w:numId="18" w16cid:durableId="1438453018">
    <w:abstractNumId w:val="20"/>
  </w:num>
  <w:num w:numId="19" w16cid:durableId="830029009">
    <w:abstractNumId w:val="19"/>
  </w:num>
  <w:num w:numId="20" w16cid:durableId="921990342">
    <w:abstractNumId w:val="6"/>
  </w:num>
  <w:num w:numId="21" w16cid:durableId="1911428490">
    <w:abstractNumId w:val="17"/>
  </w:num>
  <w:num w:numId="22" w16cid:durableId="394816815">
    <w:abstractNumId w:val="26"/>
  </w:num>
  <w:num w:numId="23" w16cid:durableId="1845127627">
    <w:abstractNumId w:val="11"/>
  </w:num>
  <w:num w:numId="24" w16cid:durableId="67465365">
    <w:abstractNumId w:val="21"/>
  </w:num>
  <w:num w:numId="25" w16cid:durableId="920604827">
    <w:abstractNumId w:val="1"/>
  </w:num>
  <w:num w:numId="26" w16cid:durableId="819494058">
    <w:abstractNumId w:val="7"/>
  </w:num>
  <w:num w:numId="27" w16cid:durableId="1196233077">
    <w:abstractNumId w:val="9"/>
  </w:num>
  <w:num w:numId="28" w16cid:durableId="481772967">
    <w:abstractNumId w:val="13"/>
  </w:num>
  <w:num w:numId="29" w16cid:durableId="174590575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71"/>
    <w:rsid w:val="0000040F"/>
    <w:rsid w:val="000013B3"/>
    <w:rsid w:val="00001856"/>
    <w:rsid w:val="000023DF"/>
    <w:rsid w:val="00006481"/>
    <w:rsid w:val="00006940"/>
    <w:rsid w:val="000069EC"/>
    <w:rsid w:val="00006C0F"/>
    <w:rsid w:val="00006C21"/>
    <w:rsid w:val="00013B62"/>
    <w:rsid w:val="00015FAD"/>
    <w:rsid w:val="00020D1D"/>
    <w:rsid w:val="000211B5"/>
    <w:rsid w:val="00023C2A"/>
    <w:rsid w:val="000244F5"/>
    <w:rsid w:val="0002546F"/>
    <w:rsid w:val="0002713C"/>
    <w:rsid w:val="00027579"/>
    <w:rsid w:val="0003049F"/>
    <w:rsid w:val="00030A6E"/>
    <w:rsid w:val="00030DAE"/>
    <w:rsid w:val="0003100A"/>
    <w:rsid w:val="000337DE"/>
    <w:rsid w:val="0003441D"/>
    <w:rsid w:val="00034A49"/>
    <w:rsid w:val="00035A04"/>
    <w:rsid w:val="000375FE"/>
    <w:rsid w:val="00040468"/>
    <w:rsid w:val="00040BF2"/>
    <w:rsid w:val="00041591"/>
    <w:rsid w:val="00042027"/>
    <w:rsid w:val="0004412E"/>
    <w:rsid w:val="00046E76"/>
    <w:rsid w:val="000478AB"/>
    <w:rsid w:val="00047AFF"/>
    <w:rsid w:val="000503A6"/>
    <w:rsid w:val="0005222F"/>
    <w:rsid w:val="00053974"/>
    <w:rsid w:val="00053F0C"/>
    <w:rsid w:val="00057B44"/>
    <w:rsid w:val="00062382"/>
    <w:rsid w:val="00065270"/>
    <w:rsid w:val="00067727"/>
    <w:rsid w:val="00067922"/>
    <w:rsid w:val="0007055A"/>
    <w:rsid w:val="00070697"/>
    <w:rsid w:val="00070813"/>
    <w:rsid w:val="000732BB"/>
    <w:rsid w:val="000740BC"/>
    <w:rsid w:val="00077175"/>
    <w:rsid w:val="00080DA7"/>
    <w:rsid w:val="000813A5"/>
    <w:rsid w:val="000813DA"/>
    <w:rsid w:val="00081D2D"/>
    <w:rsid w:val="00083217"/>
    <w:rsid w:val="00083F54"/>
    <w:rsid w:val="00084941"/>
    <w:rsid w:val="00084ECA"/>
    <w:rsid w:val="00085EFD"/>
    <w:rsid w:val="00087E35"/>
    <w:rsid w:val="0009030F"/>
    <w:rsid w:val="00090E43"/>
    <w:rsid w:val="00091368"/>
    <w:rsid w:val="0009172D"/>
    <w:rsid w:val="0009411A"/>
    <w:rsid w:val="000965AB"/>
    <w:rsid w:val="00096644"/>
    <w:rsid w:val="00096980"/>
    <w:rsid w:val="000A0E47"/>
    <w:rsid w:val="000A136B"/>
    <w:rsid w:val="000A5948"/>
    <w:rsid w:val="000A6EF7"/>
    <w:rsid w:val="000B036F"/>
    <w:rsid w:val="000B1BA5"/>
    <w:rsid w:val="000B264C"/>
    <w:rsid w:val="000B2733"/>
    <w:rsid w:val="000B3FB7"/>
    <w:rsid w:val="000B4F98"/>
    <w:rsid w:val="000C17AA"/>
    <w:rsid w:val="000C21C2"/>
    <w:rsid w:val="000C22E4"/>
    <w:rsid w:val="000C231A"/>
    <w:rsid w:val="000C430E"/>
    <w:rsid w:val="000C6A50"/>
    <w:rsid w:val="000D2911"/>
    <w:rsid w:val="000D38CB"/>
    <w:rsid w:val="000D77F0"/>
    <w:rsid w:val="000E357C"/>
    <w:rsid w:val="000E52B6"/>
    <w:rsid w:val="000E597F"/>
    <w:rsid w:val="000E7F94"/>
    <w:rsid w:val="000F0B38"/>
    <w:rsid w:val="000F2092"/>
    <w:rsid w:val="000F28CB"/>
    <w:rsid w:val="000F50D9"/>
    <w:rsid w:val="00101B25"/>
    <w:rsid w:val="00101D9D"/>
    <w:rsid w:val="00105624"/>
    <w:rsid w:val="00105B6A"/>
    <w:rsid w:val="00106348"/>
    <w:rsid w:val="00106D39"/>
    <w:rsid w:val="00107884"/>
    <w:rsid w:val="00111846"/>
    <w:rsid w:val="001129A0"/>
    <w:rsid w:val="00113C1C"/>
    <w:rsid w:val="00115B37"/>
    <w:rsid w:val="001164A6"/>
    <w:rsid w:val="00123821"/>
    <w:rsid w:val="00124080"/>
    <w:rsid w:val="00125326"/>
    <w:rsid w:val="00126ECE"/>
    <w:rsid w:val="0013002D"/>
    <w:rsid w:val="001302AE"/>
    <w:rsid w:val="001315D6"/>
    <w:rsid w:val="001329FA"/>
    <w:rsid w:val="00132EEC"/>
    <w:rsid w:val="00133E32"/>
    <w:rsid w:val="00134A34"/>
    <w:rsid w:val="001356C7"/>
    <w:rsid w:val="00135A5A"/>
    <w:rsid w:val="001370A8"/>
    <w:rsid w:val="00142759"/>
    <w:rsid w:val="00145EE0"/>
    <w:rsid w:val="00146BFF"/>
    <w:rsid w:val="0014781F"/>
    <w:rsid w:val="00150BA9"/>
    <w:rsid w:val="0015270F"/>
    <w:rsid w:val="00154604"/>
    <w:rsid w:val="00154C55"/>
    <w:rsid w:val="00155644"/>
    <w:rsid w:val="001573ED"/>
    <w:rsid w:val="00160B51"/>
    <w:rsid w:val="00162547"/>
    <w:rsid w:val="00165CA2"/>
    <w:rsid w:val="001708AD"/>
    <w:rsid w:val="001709C3"/>
    <w:rsid w:val="00171B93"/>
    <w:rsid w:val="00172C1A"/>
    <w:rsid w:val="001768D2"/>
    <w:rsid w:val="00180B1C"/>
    <w:rsid w:val="00181A95"/>
    <w:rsid w:val="0018266F"/>
    <w:rsid w:val="00182C0A"/>
    <w:rsid w:val="001840CE"/>
    <w:rsid w:val="001843D3"/>
    <w:rsid w:val="0018476A"/>
    <w:rsid w:val="0018715B"/>
    <w:rsid w:val="00191D52"/>
    <w:rsid w:val="00192776"/>
    <w:rsid w:val="001929C5"/>
    <w:rsid w:val="00193B5A"/>
    <w:rsid w:val="001946E8"/>
    <w:rsid w:val="001947DC"/>
    <w:rsid w:val="00195620"/>
    <w:rsid w:val="001959A4"/>
    <w:rsid w:val="00195B90"/>
    <w:rsid w:val="00197C0F"/>
    <w:rsid w:val="001A186D"/>
    <w:rsid w:val="001A1DF1"/>
    <w:rsid w:val="001A2086"/>
    <w:rsid w:val="001A3503"/>
    <w:rsid w:val="001A354B"/>
    <w:rsid w:val="001A49B6"/>
    <w:rsid w:val="001A5DA8"/>
    <w:rsid w:val="001A64CA"/>
    <w:rsid w:val="001A689E"/>
    <w:rsid w:val="001B0433"/>
    <w:rsid w:val="001B0AED"/>
    <w:rsid w:val="001B21D6"/>
    <w:rsid w:val="001B3064"/>
    <w:rsid w:val="001B4171"/>
    <w:rsid w:val="001B4C33"/>
    <w:rsid w:val="001B635E"/>
    <w:rsid w:val="001B76CD"/>
    <w:rsid w:val="001B7A1C"/>
    <w:rsid w:val="001C1CF7"/>
    <w:rsid w:val="001C2393"/>
    <w:rsid w:val="001C3D84"/>
    <w:rsid w:val="001C433E"/>
    <w:rsid w:val="001C4D2E"/>
    <w:rsid w:val="001C7BD4"/>
    <w:rsid w:val="001D26AA"/>
    <w:rsid w:val="001D5CFF"/>
    <w:rsid w:val="001D7658"/>
    <w:rsid w:val="001E0622"/>
    <w:rsid w:val="001E0865"/>
    <w:rsid w:val="001E2041"/>
    <w:rsid w:val="001E2132"/>
    <w:rsid w:val="001E225C"/>
    <w:rsid w:val="001E284A"/>
    <w:rsid w:val="001E552A"/>
    <w:rsid w:val="001E6AD8"/>
    <w:rsid w:val="001E76AB"/>
    <w:rsid w:val="001F0D6D"/>
    <w:rsid w:val="001F125D"/>
    <w:rsid w:val="001F2452"/>
    <w:rsid w:val="001F2FE6"/>
    <w:rsid w:val="001F38BB"/>
    <w:rsid w:val="00200D39"/>
    <w:rsid w:val="00203663"/>
    <w:rsid w:val="00204889"/>
    <w:rsid w:val="00205093"/>
    <w:rsid w:val="0021183A"/>
    <w:rsid w:val="0021284C"/>
    <w:rsid w:val="00212E72"/>
    <w:rsid w:val="00214511"/>
    <w:rsid w:val="0021483B"/>
    <w:rsid w:val="002152F2"/>
    <w:rsid w:val="002176AA"/>
    <w:rsid w:val="00217E66"/>
    <w:rsid w:val="002221FB"/>
    <w:rsid w:val="00223F02"/>
    <w:rsid w:val="002264DA"/>
    <w:rsid w:val="00226F45"/>
    <w:rsid w:val="00227D43"/>
    <w:rsid w:val="002312BB"/>
    <w:rsid w:val="00232E91"/>
    <w:rsid w:val="0023388B"/>
    <w:rsid w:val="002360DE"/>
    <w:rsid w:val="00241D12"/>
    <w:rsid w:val="00243250"/>
    <w:rsid w:val="00243451"/>
    <w:rsid w:val="00243736"/>
    <w:rsid w:val="00244175"/>
    <w:rsid w:val="00246296"/>
    <w:rsid w:val="0024657F"/>
    <w:rsid w:val="002469C3"/>
    <w:rsid w:val="00247996"/>
    <w:rsid w:val="002504EB"/>
    <w:rsid w:val="00251064"/>
    <w:rsid w:val="002523F6"/>
    <w:rsid w:val="00252DDB"/>
    <w:rsid w:val="00253A39"/>
    <w:rsid w:val="00253BC6"/>
    <w:rsid w:val="0025546E"/>
    <w:rsid w:val="00256F08"/>
    <w:rsid w:val="002602BE"/>
    <w:rsid w:val="002608E2"/>
    <w:rsid w:val="00260AC8"/>
    <w:rsid w:val="00262285"/>
    <w:rsid w:val="002643C0"/>
    <w:rsid w:val="00266AE3"/>
    <w:rsid w:val="00270336"/>
    <w:rsid w:val="002729FA"/>
    <w:rsid w:val="0027337E"/>
    <w:rsid w:val="0027490B"/>
    <w:rsid w:val="00274B87"/>
    <w:rsid w:val="00275DA0"/>
    <w:rsid w:val="0027672F"/>
    <w:rsid w:val="00276D27"/>
    <w:rsid w:val="00280977"/>
    <w:rsid w:val="0028230B"/>
    <w:rsid w:val="00284050"/>
    <w:rsid w:val="00286063"/>
    <w:rsid w:val="00290154"/>
    <w:rsid w:val="00291D6A"/>
    <w:rsid w:val="0029257D"/>
    <w:rsid w:val="00294F50"/>
    <w:rsid w:val="0029659D"/>
    <w:rsid w:val="002A0236"/>
    <w:rsid w:val="002A0FEF"/>
    <w:rsid w:val="002A177F"/>
    <w:rsid w:val="002A32BC"/>
    <w:rsid w:val="002A3B1C"/>
    <w:rsid w:val="002A5AD9"/>
    <w:rsid w:val="002A6386"/>
    <w:rsid w:val="002B12C2"/>
    <w:rsid w:val="002B3968"/>
    <w:rsid w:val="002B3A48"/>
    <w:rsid w:val="002B42D9"/>
    <w:rsid w:val="002B5DC1"/>
    <w:rsid w:val="002B6D08"/>
    <w:rsid w:val="002B6E5B"/>
    <w:rsid w:val="002B7F0F"/>
    <w:rsid w:val="002C05DB"/>
    <w:rsid w:val="002C235E"/>
    <w:rsid w:val="002C259B"/>
    <w:rsid w:val="002C2A55"/>
    <w:rsid w:val="002C2C36"/>
    <w:rsid w:val="002D0EBF"/>
    <w:rsid w:val="002D23D8"/>
    <w:rsid w:val="002D2F32"/>
    <w:rsid w:val="002D3A03"/>
    <w:rsid w:val="002D3AD3"/>
    <w:rsid w:val="002D5846"/>
    <w:rsid w:val="002D62A7"/>
    <w:rsid w:val="002E1AFB"/>
    <w:rsid w:val="002E3910"/>
    <w:rsid w:val="002E3FB6"/>
    <w:rsid w:val="002E4F68"/>
    <w:rsid w:val="002E5148"/>
    <w:rsid w:val="002E694E"/>
    <w:rsid w:val="002E7C82"/>
    <w:rsid w:val="002F0C4C"/>
    <w:rsid w:val="002F1445"/>
    <w:rsid w:val="002F4D92"/>
    <w:rsid w:val="002F65EB"/>
    <w:rsid w:val="002F67E7"/>
    <w:rsid w:val="002F6E4C"/>
    <w:rsid w:val="002F718A"/>
    <w:rsid w:val="003001EC"/>
    <w:rsid w:val="00303210"/>
    <w:rsid w:val="00304978"/>
    <w:rsid w:val="00305EB1"/>
    <w:rsid w:val="00307848"/>
    <w:rsid w:val="003100B4"/>
    <w:rsid w:val="003124FE"/>
    <w:rsid w:val="00316EE9"/>
    <w:rsid w:val="00321E5D"/>
    <w:rsid w:val="003229C2"/>
    <w:rsid w:val="0032351D"/>
    <w:rsid w:val="003305BB"/>
    <w:rsid w:val="003350E4"/>
    <w:rsid w:val="0033734C"/>
    <w:rsid w:val="00341C6E"/>
    <w:rsid w:val="00352CB3"/>
    <w:rsid w:val="0035326C"/>
    <w:rsid w:val="003536A6"/>
    <w:rsid w:val="003539DD"/>
    <w:rsid w:val="00354F88"/>
    <w:rsid w:val="00360A31"/>
    <w:rsid w:val="00360C58"/>
    <w:rsid w:val="00360FF9"/>
    <w:rsid w:val="0036239E"/>
    <w:rsid w:val="00362CFE"/>
    <w:rsid w:val="00364EF4"/>
    <w:rsid w:val="00371DA4"/>
    <w:rsid w:val="003721CD"/>
    <w:rsid w:val="003727FC"/>
    <w:rsid w:val="003755B1"/>
    <w:rsid w:val="00375AAB"/>
    <w:rsid w:val="00375FC5"/>
    <w:rsid w:val="00382906"/>
    <w:rsid w:val="00383321"/>
    <w:rsid w:val="00386698"/>
    <w:rsid w:val="003875B5"/>
    <w:rsid w:val="00391D77"/>
    <w:rsid w:val="00392932"/>
    <w:rsid w:val="00394581"/>
    <w:rsid w:val="00395B19"/>
    <w:rsid w:val="003970C8"/>
    <w:rsid w:val="00397504"/>
    <w:rsid w:val="003A178C"/>
    <w:rsid w:val="003A2996"/>
    <w:rsid w:val="003A29ED"/>
    <w:rsid w:val="003A4387"/>
    <w:rsid w:val="003A467D"/>
    <w:rsid w:val="003A4805"/>
    <w:rsid w:val="003A4CBB"/>
    <w:rsid w:val="003A62FE"/>
    <w:rsid w:val="003A6FB1"/>
    <w:rsid w:val="003B19F5"/>
    <w:rsid w:val="003B2E60"/>
    <w:rsid w:val="003B586C"/>
    <w:rsid w:val="003B7512"/>
    <w:rsid w:val="003B7C13"/>
    <w:rsid w:val="003C1267"/>
    <w:rsid w:val="003C153E"/>
    <w:rsid w:val="003C4182"/>
    <w:rsid w:val="003C605E"/>
    <w:rsid w:val="003C746C"/>
    <w:rsid w:val="003D04C7"/>
    <w:rsid w:val="003D0C09"/>
    <w:rsid w:val="003D1549"/>
    <w:rsid w:val="003D1F99"/>
    <w:rsid w:val="003D4656"/>
    <w:rsid w:val="003D4DE6"/>
    <w:rsid w:val="003E065E"/>
    <w:rsid w:val="003E0C25"/>
    <w:rsid w:val="003E0CC4"/>
    <w:rsid w:val="003E38BF"/>
    <w:rsid w:val="003E48BD"/>
    <w:rsid w:val="003E48E3"/>
    <w:rsid w:val="003E5B08"/>
    <w:rsid w:val="003E7A5C"/>
    <w:rsid w:val="003E7CBE"/>
    <w:rsid w:val="003F0981"/>
    <w:rsid w:val="003F2B9A"/>
    <w:rsid w:val="003F2D9B"/>
    <w:rsid w:val="003F5146"/>
    <w:rsid w:val="003F5689"/>
    <w:rsid w:val="003F60B0"/>
    <w:rsid w:val="004000ED"/>
    <w:rsid w:val="00404786"/>
    <w:rsid w:val="004048B6"/>
    <w:rsid w:val="00404DC5"/>
    <w:rsid w:val="00405E0A"/>
    <w:rsid w:val="00410BD6"/>
    <w:rsid w:val="00411E9D"/>
    <w:rsid w:val="00412952"/>
    <w:rsid w:val="00412F9C"/>
    <w:rsid w:val="00413F91"/>
    <w:rsid w:val="00414443"/>
    <w:rsid w:val="00414DF1"/>
    <w:rsid w:val="00415B35"/>
    <w:rsid w:val="00416CC2"/>
    <w:rsid w:val="00417435"/>
    <w:rsid w:val="00417BD2"/>
    <w:rsid w:val="00420B2C"/>
    <w:rsid w:val="0042272F"/>
    <w:rsid w:val="004232BE"/>
    <w:rsid w:val="00423999"/>
    <w:rsid w:val="00426CCC"/>
    <w:rsid w:val="0043084C"/>
    <w:rsid w:val="00434E36"/>
    <w:rsid w:val="00435523"/>
    <w:rsid w:val="00435747"/>
    <w:rsid w:val="0044186A"/>
    <w:rsid w:val="0044293E"/>
    <w:rsid w:val="00443589"/>
    <w:rsid w:val="004457E0"/>
    <w:rsid w:val="00447BE7"/>
    <w:rsid w:val="00447D0E"/>
    <w:rsid w:val="00450D8F"/>
    <w:rsid w:val="00452965"/>
    <w:rsid w:val="004577E5"/>
    <w:rsid w:val="004606DB"/>
    <w:rsid w:val="00460CE1"/>
    <w:rsid w:val="004610AB"/>
    <w:rsid w:val="00463CF3"/>
    <w:rsid w:val="00463D93"/>
    <w:rsid w:val="0047340F"/>
    <w:rsid w:val="00474A4F"/>
    <w:rsid w:val="00475B7F"/>
    <w:rsid w:val="004824CA"/>
    <w:rsid w:val="004841FD"/>
    <w:rsid w:val="0048759D"/>
    <w:rsid w:val="004907AF"/>
    <w:rsid w:val="00491014"/>
    <w:rsid w:val="004944C5"/>
    <w:rsid w:val="00496529"/>
    <w:rsid w:val="00496ED7"/>
    <w:rsid w:val="004A0293"/>
    <w:rsid w:val="004A1278"/>
    <w:rsid w:val="004A1A67"/>
    <w:rsid w:val="004A1AF2"/>
    <w:rsid w:val="004A3F6D"/>
    <w:rsid w:val="004A5C37"/>
    <w:rsid w:val="004A5F75"/>
    <w:rsid w:val="004A6872"/>
    <w:rsid w:val="004B0F67"/>
    <w:rsid w:val="004C3809"/>
    <w:rsid w:val="004C4D20"/>
    <w:rsid w:val="004C652E"/>
    <w:rsid w:val="004C72D0"/>
    <w:rsid w:val="004D01A1"/>
    <w:rsid w:val="004D1D00"/>
    <w:rsid w:val="004D412E"/>
    <w:rsid w:val="004D51B6"/>
    <w:rsid w:val="004D7878"/>
    <w:rsid w:val="004D7B53"/>
    <w:rsid w:val="004E2EE2"/>
    <w:rsid w:val="004E3348"/>
    <w:rsid w:val="004E4FE3"/>
    <w:rsid w:val="004E58F5"/>
    <w:rsid w:val="004E5B0D"/>
    <w:rsid w:val="004E6439"/>
    <w:rsid w:val="004F0324"/>
    <w:rsid w:val="004F267A"/>
    <w:rsid w:val="004F2BF6"/>
    <w:rsid w:val="004F302D"/>
    <w:rsid w:val="004F30FF"/>
    <w:rsid w:val="004F31FC"/>
    <w:rsid w:val="004F596B"/>
    <w:rsid w:val="00500B93"/>
    <w:rsid w:val="005017DF"/>
    <w:rsid w:val="0050379F"/>
    <w:rsid w:val="0050498A"/>
    <w:rsid w:val="00504EA4"/>
    <w:rsid w:val="00505974"/>
    <w:rsid w:val="005068D5"/>
    <w:rsid w:val="00515E3A"/>
    <w:rsid w:val="005163F8"/>
    <w:rsid w:val="00516E72"/>
    <w:rsid w:val="00517059"/>
    <w:rsid w:val="00520614"/>
    <w:rsid w:val="00521893"/>
    <w:rsid w:val="00521F4B"/>
    <w:rsid w:val="00522982"/>
    <w:rsid w:val="005243E0"/>
    <w:rsid w:val="00525388"/>
    <w:rsid w:val="00525F2A"/>
    <w:rsid w:val="005275E8"/>
    <w:rsid w:val="00532AFC"/>
    <w:rsid w:val="00535588"/>
    <w:rsid w:val="0054228D"/>
    <w:rsid w:val="00543CC7"/>
    <w:rsid w:val="00544654"/>
    <w:rsid w:val="00544989"/>
    <w:rsid w:val="00545716"/>
    <w:rsid w:val="00547CF9"/>
    <w:rsid w:val="0055022F"/>
    <w:rsid w:val="00553CF2"/>
    <w:rsid w:val="00555FFC"/>
    <w:rsid w:val="00557414"/>
    <w:rsid w:val="00563C24"/>
    <w:rsid w:val="00564668"/>
    <w:rsid w:val="005666C4"/>
    <w:rsid w:val="005673FA"/>
    <w:rsid w:val="00571538"/>
    <w:rsid w:val="00571E9C"/>
    <w:rsid w:val="00573732"/>
    <w:rsid w:val="00573ABC"/>
    <w:rsid w:val="00574AFF"/>
    <w:rsid w:val="00574FF1"/>
    <w:rsid w:val="00575526"/>
    <w:rsid w:val="00575788"/>
    <w:rsid w:val="00576629"/>
    <w:rsid w:val="005773C2"/>
    <w:rsid w:val="00577EC2"/>
    <w:rsid w:val="00581E8E"/>
    <w:rsid w:val="00584E9D"/>
    <w:rsid w:val="00590FC3"/>
    <w:rsid w:val="00592521"/>
    <w:rsid w:val="005A01F9"/>
    <w:rsid w:val="005A0C16"/>
    <w:rsid w:val="005A0D35"/>
    <w:rsid w:val="005A1DC6"/>
    <w:rsid w:val="005A3A6B"/>
    <w:rsid w:val="005A730A"/>
    <w:rsid w:val="005B00CB"/>
    <w:rsid w:val="005B0681"/>
    <w:rsid w:val="005B0F50"/>
    <w:rsid w:val="005B570C"/>
    <w:rsid w:val="005B6068"/>
    <w:rsid w:val="005C3D2C"/>
    <w:rsid w:val="005C4519"/>
    <w:rsid w:val="005C57C3"/>
    <w:rsid w:val="005C79E3"/>
    <w:rsid w:val="005D0380"/>
    <w:rsid w:val="005D2EA1"/>
    <w:rsid w:val="005D673D"/>
    <w:rsid w:val="005E02B7"/>
    <w:rsid w:val="005E062E"/>
    <w:rsid w:val="005E2D55"/>
    <w:rsid w:val="005E3127"/>
    <w:rsid w:val="005E3740"/>
    <w:rsid w:val="005E53EB"/>
    <w:rsid w:val="005E5AE4"/>
    <w:rsid w:val="005E68EA"/>
    <w:rsid w:val="005E775E"/>
    <w:rsid w:val="005F0596"/>
    <w:rsid w:val="005F1279"/>
    <w:rsid w:val="005F17A5"/>
    <w:rsid w:val="005F21E0"/>
    <w:rsid w:val="005F4D16"/>
    <w:rsid w:val="005F66D5"/>
    <w:rsid w:val="005F7CC2"/>
    <w:rsid w:val="006029B7"/>
    <w:rsid w:val="0060332F"/>
    <w:rsid w:val="00605837"/>
    <w:rsid w:val="00605C82"/>
    <w:rsid w:val="00606BAA"/>
    <w:rsid w:val="00612BA9"/>
    <w:rsid w:val="00613EF4"/>
    <w:rsid w:val="00614365"/>
    <w:rsid w:val="00614D4A"/>
    <w:rsid w:val="00614F15"/>
    <w:rsid w:val="00616FC7"/>
    <w:rsid w:val="0062097E"/>
    <w:rsid w:val="0062258E"/>
    <w:rsid w:val="006232DB"/>
    <w:rsid w:val="00623D4A"/>
    <w:rsid w:val="00624420"/>
    <w:rsid w:val="006250B6"/>
    <w:rsid w:val="00626588"/>
    <w:rsid w:val="00630313"/>
    <w:rsid w:val="00631306"/>
    <w:rsid w:val="006318D5"/>
    <w:rsid w:val="00631E29"/>
    <w:rsid w:val="00633682"/>
    <w:rsid w:val="0063506E"/>
    <w:rsid w:val="006364F4"/>
    <w:rsid w:val="006400CD"/>
    <w:rsid w:val="00640146"/>
    <w:rsid w:val="006408B5"/>
    <w:rsid w:val="006434CF"/>
    <w:rsid w:val="006434DC"/>
    <w:rsid w:val="00645129"/>
    <w:rsid w:val="00650CDE"/>
    <w:rsid w:val="00651AE8"/>
    <w:rsid w:val="006531E1"/>
    <w:rsid w:val="0065410C"/>
    <w:rsid w:val="00657CF2"/>
    <w:rsid w:val="00660267"/>
    <w:rsid w:val="006628A9"/>
    <w:rsid w:val="00662FA3"/>
    <w:rsid w:val="00665063"/>
    <w:rsid w:val="0066565A"/>
    <w:rsid w:val="00665851"/>
    <w:rsid w:val="006716C8"/>
    <w:rsid w:val="00672949"/>
    <w:rsid w:val="00674F16"/>
    <w:rsid w:val="00675606"/>
    <w:rsid w:val="00675B02"/>
    <w:rsid w:val="0068006E"/>
    <w:rsid w:val="00681DF7"/>
    <w:rsid w:val="006831E8"/>
    <w:rsid w:val="00683BA1"/>
    <w:rsid w:val="00685CA1"/>
    <w:rsid w:val="0069221B"/>
    <w:rsid w:val="006962F7"/>
    <w:rsid w:val="0069776D"/>
    <w:rsid w:val="006A10F6"/>
    <w:rsid w:val="006A5195"/>
    <w:rsid w:val="006A568A"/>
    <w:rsid w:val="006A6928"/>
    <w:rsid w:val="006A75AB"/>
    <w:rsid w:val="006B2523"/>
    <w:rsid w:val="006B4C63"/>
    <w:rsid w:val="006B5A7C"/>
    <w:rsid w:val="006B5F84"/>
    <w:rsid w:val="006B5FFE"/>
    <w:rsid w:val="006B68F6"/>
    <w:rsid w:val="006B6A7D"/>
    <w:rsid w:val="006B7463"/>
    <w:rsid w:val="006C061D"/>
    <w:rsid w:val="006C095B"/>
    <w:rsid w:val="006C2439"/>
    <w:rsid w:val="006C4744"/>
    <w:rsid w:val="006C5003"/>
    <w:rsid w:val="006C69E0"/>
    <w:rsid w:val="006C745D"/>
    <w:rsid w:val="006C797A"/>
    <w:rsid w:val="006C7B51"/>
    <w:rsid w:val="006D21E7"/>
    <w:rsid w:val="006D5ACD"/>
    <w:rsid w:val="006D6351"/>
    <w:rsid w:val="006D69D8"/>
    <w:rsid w:val="006D767C"/>
    <w:rsid w:val="006E1ABF"/>
    <w:rsid w:val="006E24B3"/>
    <w:rsid w:val="006E252B"/>
    <w:rsid w:val="006E4CE7"/>
    <w:rsid w:val="006E4E25"/>
    <w:rsid w:val="006E6E00"/>
    <w:rsid w:val="006E76C8"/>
    <w:rsid w:val="006F237A"/>
    <w:rsid w:val="006F44F7"/>
    <w:rsid w:val="006F4BF5"/>
    <w:rsid w:val="006F58FE"/>
    <w:rsid w:val="006F6079"/>
    <w:rsid w:val="006F7E90"/>
    <w:rsid w:val="0070029B"/>
    <w:rsid w:val="007067EF"/>
    <w:rsid w:val="00706913"/>
    <w:rsid w:val="00715872"/>
    <w:rsid w:val="00716066"/>
    <w:rsid w:val="00723D79"/>
    <w:rsid w:val="0072694F"/>
    <w:rsid w:val="00727609"/>
    <w:rsid w:val="007317B6"/>
    <w:rsid w:val="007319C6"/>
    <w:rsid w:val="007344DD"/>
    <w:rsid w:val="00734A32"/>
    <w:rsid w:val="007438D8"/>
    <w:rsid w:val="00743C8B"/>
    <w:rsid w:val="007537C8"/>
    <w:rsid w:val="00754AD2"/>
    <w:rsid w:val="00756C15"/>
    <w:rsid w:val="00761A82"/>
    <w:rsid w:val="00762488"/>
    <w:rsid w:val="00762F8C"/>
    <w:rsid w:val="00763519"/>
    <w:rsid w:val="00770A5C"/>
    <w:rsid w:val="0077102E"/>
    <w:rsid w:val="00775661"/>
    <w:rsid w:val="00775792"/>
    <w:rsid w:val="007772C1"/>
    <w:rsid w:val="00783756"/>
    <w:rsid w:val="00785121"/>
    <w:rsid w:val="007860A4"/>
    <w:rsid w:val="007862C6"/>
    <w:rsid w:val="00786897"/>
    <w:rsid w:val="00786F5F"/>
    <w:rsid w:val="00790A0D"/>
    <w:rsid w:val="00795256"/>
    <w:rsid w:val="007970E0"/>
    <w:rsid w:val="0079737C"/>
    <w:rsid w:val="007976ED"/>
    <w:rsid w:val="00797ABF"/>
    <w:rsid w:val="007A1470"/>
    <w:rsid w:val="007A273A"/>
    <w:rsid w:val="007A3298"/>
    <w:rsid w:val="007A33CD"/>
    <w:rsid w:val="007A68CE"/>
    <w:rsid w:val="007B015C"/>
    <w:rsid w:val="007B1E8C"/>
    <w:rsid w:val="007B2949"/>
    <w:rsid w:val="007B44F2"/>
    <w:rsid w:val="007B46C0"/>
    <w:rsid w:val="007B55C9"/>
    <w:rsid w:val="007B6214"/>
    <w:rsid w:val="007B660A"/>
    <w:rsid w:val="007B67B8"/>
    <w:rsid w:val="007B6CDF"/>
    <w:rsid w:val="007C08F6"/>
    <w:rsid w:val="007C09B1"/>
    <w:rsid w:val="007C42F3"/>
    <w:rsid w:val="007C5265"/>
    <w:rsid w:val="007C76C3"/>
    <w:rsid w:val="007C7F54"/>
    <w:rsid w:val="007D12DB"/>
    <w:rsid w:val="007D281F"/>
    <w:rsid w:val="007E03F9"/>
    <w:rsid w:val="007E1561"/>
    <w:rsid w:val="007E16BC"/>
    <w:rsid w:val="007E2297"/>
    <w:rsid w:val="007E24C4"/>
    <w:rsid w:val="007E2BF4"/>
    <w:rsid w:val="007E320F"/>
    <w:rsid w:val="007E3B31"/>
    <w:rsid w:val="007E4004"/>
    <w:rsid w:val="007E46AB"/>
    <w:rsid w:val="007F0D12"/>
    <w:rsid w:val="007F128C"/>
    <w:rsid w:val="007F12BD"/>
    <w:rsid w:val="007F12C3"/>
    <w:rsid w:val="007F174E"/>
    <w:rsid w:val="007F6BF0"/>
    <w:rsid w:val="007F759F"/>
    <w:rsid w:val="008003E8"/>
    <w:rsid w:val="00801967"/>
    <w:rsid w:val="00803513"/>
    <w:rsid w:val="008036A2"/>
    <w:rsid w:val="00804E94"/>
    <w:rsid w:val="0080581A"/>
    <w:rsid w:val="008076FF"/>
    <w:rsid w:val="0080772C"/>
    <w:rsid w:val="00807FC4"/>
    <w:rsid w:val="00810ABD"/>
    <w:rsid w:val="00811E82"/>
    <w:rsid w:val="00812023"/>
    <w:rsid w:val="00813FAD"/>
    <w:rsid w:val="00815492"/>
    <w:rsid w:val="00815C6E"/>
    <w:rsid w:val="008244B3"/>
    <w:rsid w:val="00824631"/>
    <w:rsid w:val="008257D7"/>
    <w:rsid w:val="00825E07"/>
    <w:rsid w:val="00827AF8"/>
    <w:rsid w:val="00832798"/>
    <w:rsid w:val="00834DA0"/>
    <w:rsid w:val="00837502"/>
    <w:rsid w:val="0083753A"/>
    <w:rsid w:val="00840954"/>
    <w:rsid w:val="00841C33"/>
    <w:rsid w:val="008438C3"/>
    <w:rsid w:val="008468F6"/>
    <w:rsid w:val="008474D6"/>
    <w:rsid w:val="00850CC1"/>
    <w:rsid w:val="008514FA"/>
    <w:rsid w:val="008526C3"/>
    <w:rsid w:val="00853019"/>
    <w:rsid w:val="00853A11"/>
    <w:rsid w:val="008542C3"/>
    <w:rsid w:val="008546F4"/>
    <w:rsid w:val="00854ECA"/>
    <w:rsid w:val="008568B7"/>
    <w:rsid w:val="00863FF7"/>
    <w:rsid w:val="008666D6"/>
    <w:rsid w:val="008729C9"/>
    <w:rsid w:val="00873232"/>
    <w:rsid w:val="00876384"/>
    <w:rsid w:val="00876D9E"/>
    <w:rsid w:val="00882989"/>
    <w:rsid w:val="00884326"/>
    <w:rsid w:val="00884480"/>
    <w:rsid w:val="00884834"/>
    <w:rsid w:val="00884CE4"/>
    <w:rsid w:val="00884F9A"/>
    <w:rsid w:val="008857ED"/>
    <w:rsid w:val="008872AF"/>
    <w:rsid w:val="00887DDF"/>
    <w:rsid w:val="0089168F"/>
    <w:rsid w:val="00891D08"/>
    <w:rsid w:val="0089283C"/>
    <w:rsid w:val="00895425"/>
    <w:rsid w:val="00895F66"/>
    <w:rsid w:val="008970A3"/>
    <w:rsid w:val="008A0F6E"/>
    <w:rsid w:val="008A25A2"/>
    <w:rsid w:val="008A33F6"/>
    <w:rsid w:val="008A4281"/>
    <w:rsid w:val="008A4A47"/>
    <w:rsid w:val="008A4C07"/>
    <w:rsid w:val="008A5125"/>
    <w:rsid w:val="008A558E"/>
    <w:rsid w:val="008A6168"/>
    <w:rsid w:val="008A6727"/>
    <w:rsid w:val="008A712F"/>
    <w:rsid w:val="008A775A"/>
    <w:rsid w:val="008B2382"/>
    <w:rsid w:val="008B6D4C"/>
    <w:rsid w:val="008C0AFF"/>
    <w:rsid w:val="008C1EAC"/>
    <w:rsid w:val="008C38A3"/>
    <w:rsid w:val="008C4D4B"/>
    <w:rsid w:val="008D4D7F"/>
    <w:rsid w:val="008D5A28"/>
    <w:rsid w:val="008D65E3"/>
    <w:rsid w:val="008D6842"/>
    <w:rsid w:val="008D7201"/>
    <w:rsid w:val="008D7ADE"/>
    <w:rsid w:val="008E0D3B"/>
    <w:rsid w:val="008E30A7"/>
    <w:rsid w:val="008E3B4B"/>
    <w:rsid w:val="008F226F"/>
    <w:rsid w:val="008F2738"/>
    <w:rsid w:val="008F4036"/>
    <w:rsid w:val="008F7947"/>
    <w:rsid w:val="0090266A"/>
    <w:rsid w:val="009034A2"/>
    <w:rsid w:val="00904D58"/>
    <w:rsid w:val="00912148"/>
    <w:rsid w:val="00913E7E"/>
    <w:rsid w:val="009154BC"/>
    <w:rsid w:val="00917A13"/>
    <w:rsid w:val="009239E7"/>
    <w:rsid w:val="0092535A"/>
    <w:rsid w:val="009253E1"/>
    <w:rsid w:val="009342BD"/>
    <w:rsid w:val="009344AE"/>
    <w:rsid w:val="00934A43"/>
    <w:rsid w:val="00934E36"/>
    <w:rsid w:val="009351A1"/>
    <w:rsid w:val="00936022"/>
    <w:rsid w:val="0093627C"/>
    <w:rsid w:val="00936D08"/>
    <w:rsid w:val="009419C0"/>
    <w:rsid w:val="009423E6"/>
    <w:rsid w:val="009429DE"/>
    <w:rsid w:val="009432B1"/>
    <w:rsid w:val="009442B7"/>
    <w:rsid w:val="00944E11"/>
    <w:rsid w:val="009467FD"/>
    <w:rsid w:val="00946869"/>
    <w:rsid w:val="00950CD3"/>
    <w:rsid w:val="00951192"/>
    <w:rsid w:val="00952BF2"/>
    <w:rsid w:val="00952DB7"/>
    <w:rsid w:val="00953E12"/>
    <w:rsid w:val="00953E59"/>
    <w:rsid w:val="00954016"/>
    <w:rsid w:val="00954DC2"/>
    <w:rsid w:val="00957313"/>
    <w:rsid w:val="0096007E"/>
    <w:rsid w:val="00960A97"/>
    <w:rsid w:val="009642B1"/>
    <w:rsid w:val="0096782D"/>
    <w:rsid w:val="0097013A"/>
    <w:rsid w:val="00977CF8"/>
    <w:rsid w:val="009805C7"/>
    <w:rsid w:val="00981741"/>
    <w:rsid w:val="00981AD8"/>
    <w:rsid w:val="009827E6"/>
    <w:rsid w:val="009833EA"/>
    <w:rsid w:val="00983A33"/>
    <w:rsid w:val="0098750E"/>
    <w:rsid w:val="00990F12"/>
    <w:rsid w:val="0099206E"/>
    <w:rsid w:val="00992C68"/>
    <w:rsid w:val="009A5AFB"/>
    <w:rsid w:val="009A671F"/>
    <w:rsid w:val="009A6C04"/>
    <w:rsid w:val="009B0368"/>
    <w:rsid w:val="009B2428"/>
    <w:rsid w:val="009B3FB0"/>
    <w:rsid w:val="009B43A7"/>
    <w:rsid w:val="009B64C8"/>
    <w:rsid w:val="009B6745"/>
    <w:rsid w:val="009B7F3C"/>
    <w:rsid w:val="009C111D"/>
    <w:rsid w:val="009C1B7B"/>
    <w:rsid w:val="009C4CB6"/>
    <w:rsid w:val="009C5111"/>
    <w:rsid w:val="009C7D5F"/>
    <w:rsid w:val="009C7D8F"/>
    <w:rsid w:val="009D02BA"/>
    <w:rsid w:val="009D07F3"/>
    <w:rsid w:val="009D0D61"/>
    <w:rsid w:val="009D13A0"/>
    <w:rsid w:val="009D3DAF"/>
    <w:rsid w:val="009D4196"/>
    <w:rsid w:val="009D6488"/>
    <w:rsid w:val="009E4ADF"/>
    <w:rsid w:val="009E576E"/>
    <w:rsid w:val="009E5C76"/>
    <w:rsid w:val="009E5D1C"/>
    <w:rsid w:val="009E7471"/>
    <w:rsid w:val="009E7539"/>
    <w:rsid w:val="009E7F49"/>
    <w:rsid w:val="009F0AC3"/>
    <w:rsid w:val="009F3E87"/>
    <w:rsid w:val="009F4C60"/>
    <w:rsid w:val="009F4F7C"/>
    <w:rsid w:val="009F65FF"/>
    <w:rsid w:val="009F669C"/>
    <w:rsid w:val="00A00BFA"/>
    <w:rsid w:val="00A061A6"/>
    <w:rsid w:val="00A07646"/>
    <w:rsid w:val="00A07B61"/>
    <w:rsid w:val="00A11570"/>
    <w:rsid w:val="00A12B71"/>
    <w:rsid w:val="00A24E78"/>
    <w:rsid w:val="00A2639B"/>
    <w:rsid w:val="00A26709"/>
    <w:rsid w:val="00A31D8C"/>
    <w:rsid w:val="00A31F03"/>
    <w:rsid w:val="00A34002"/>
    <w:rsid w:val="00A3460C"/>
    <w:rsid w:val="00A34E99"/>
    <w:rsid w:val="00A35CC8"/>
    <w:rsid w:val="00A37EFC"/>
    <w:rsid w:val="00A4140B"/>
    <w:rsid w:val="00A416F6"/>
    <w:rsid w:val="00A4266D"/>
    <w:rsid w:val="00A42C10"/>
    <w:rsid w:val="00A42FE7"/>
    <w:rsid w:val="00A4499C"/>
    <w:rsid w:val="00A45BFE"/>
    <w:rsid w:val="00A50554"/>
    <w:rsid w:val="00A51319"/>
    <w:rsid w:val="00A5287F"/>
    <w:rsid w:val="00A52E0B"/>
    <w:rsid w:val="00A54709"/>
    <w:rsid w:val="00A56C65"/>
    <w:rsid w:val="00A57731"/>
    <w:rsid w:val="00A57BC6"/>
    <w:rsid w:val="00A606A3"/>
    <w:rsid w:val="00A64341"/>
    <w:rsid w:val="00A64DCB"/>
    <w:rsid w:val="00A6755A"/>
    <w:rsid w:val="00A7053F"/>
    <w:rsid w:val="00A74533"/>
    <w:rsid w:val="00A77A20"/>
    <w:rsid w:val="00A80839"/>
    <w:rsid w:val="00A84D5E"/>
    <w:rsid w:val="00A850BD"/>
    <w:rsid w:val="00A87EF5"/>
    <w:rsid w:val="00A920D9"/>
    <w:rsid w:val="00A93545"/>
    <w:rsid w:val="00A9614C"/>
    <w:rsid w:val="00A96894"/>
    <w:rsid w:val="00AA0881"/>
    <w:rsid w:val="00AA2883"/>
    <w:rsid w:val="00AA72D8"/>
    <w:rsid w:val="00AB121F"/>
    <w:rsid w:val="00AB1BF0"/>
    <w:rsid w:val="00AB1F9F"/>
    <w:rsid w:val="00AB683E"/>
    <w:rsid w:val="00AB765E"/>
    <w:rsid w:val="00AB7678"/>
    <w:rsid w:val="00AB7FF7"/>
    <w:rsid w:val="00AC075F"/>
    <w:rsid w:val="00AC26E7"/>
    <w:rsid w:val="00AC3254"/>
    <w:rsid w:val="00AC5476"/>
    <w:rsid w:val="00AC595D"/>
    <w:rsid w:val="00AD1148"/>
    <w:rsid w:val="00AD3D31"/>
    <w:rsid w:val="00AD60B7"/>
    <w:rsid w:val="00AD690D"/>
    <w:rsid w:val="00AE56F6"/>
    <w:rsid w:val="00AE6A93"/>
    <w:rsid w:val="00AF0A6B"/>
    <w:rsid w:val="00AF2474"/>
    <w:rsid w:val="00AF588A"/>
    <w:rsid w:val="00AF7EAE"/>
    <w:rsid w:val="00B00376"/>
    <w:rsid w:val="00B00FC3"/>
    <w:rsid w:val="00B012AF"/>
    <w:rsid w:val="00B02EF6"/>
    <w:rsid w:val="00B10967"/>
    <w:rsid w:val="00B11CEB"/>
    <w:rsid w:val="00B12B15"/>
    <w:rsid w:val="00B15C8B"/>
    <w:rsid w:val="00B1628B"/>
    <w:rsid w:val="00B168ED"/>
    <w:rsid w:val="00B20940"/>
    <w:rsid w:val="00B2128A"/>
    <w:rsid w:val="00B2171E"/>
    <w:rsid w:val="00B21C63"/>
    <w:rsid w:val="00B2244E"/>
    <w:rsid w:val="00B22F82"/>
    <w:rsid w:val="00B236E3"/>
    <w:rsid w:val="00B24F92"/>
    <w:rsid w:val="00B26183"/>
    <w:rsid w:val="00B304C7"/>
    <w:rsid w:val="00B3544B"/>
    <w:rsid w:val="00B370B2"/>
    <w:rsid w:val="00B40017"/>
    <w:rsid w:val="00B40625"/>
    <w:rsid w:val="00B4153B"/>
    <w:rsid w:val="00B4199E"/>
    <w:rsid w:val="00B44F4F"/>
    <w:rsid w:val="00B4573D"/>
    <w:rsid w:val="00B50841"/>
    <w:rsid w:val="00B51B1F"/>
    <w:rsid w:val="00B54F7F"/>
    <w:rsid w:val="00B55B1F"/>
    <w:rsid w:val="00B56266"/>
    <w:rsid w:val="00B56EC5"/>
    <w:rsid w:val="00B56FAC"/>
    <w:rsid w:val="00B61375"/>
    <w:rsid w:val="00B6164E"/>
    <w:rsid w:val="00B61923"/>
    <w:rsid w:val="00B63384"/>
    <w:rsid w:val="00B7216F"/>
    <w:rsid w:val="00B725B9"/>
    <w:rsid w:val="00B72810"/>
    <w:rsid w:val="00B72A99"/>
    <w:rsid w:val="00B7313E"/>
    <w:rsid w:val="00B731DB"/>
    <w:rsid w:val="00B75C3A"/>
    <w:rsid w:val="00B76640"/>
    <w:rsid w:val="00B76AD4"/>
    <w:rsid w:val="00B773E9"/>
    <w:rsid w:val="00B77B24"/>
    <w:rsid w:val="00B86EB7"/>
    <w:rsid w:val="00B877C6"/>
    <w:rsid w:val="00B90F1B"/>
    <w:rsid w:val="00B94944"/>
    <w:rsid w:val="00B97845"/>
    <w:rsid w:val="00B97EEE"/>
    <w:rsid w:val="00BA4E44"/>
    <w:rsid w:val="00BB48C8"/>
    <w:rsid w:val="00BB5EE0"/>
    <w:rsid w:val="00BB65E2"/>
    <w:rsid w:val="00BC0621"/>
    <w:rsid w:val="00BD1C0C"/>
    <w:rsid w:val="00BD259E"/>
    <w:rsid w:val="00BD296C"/>
    <w:rsid w:val="00BD4C00"/>
    <w:rsid w:val="00BD5073"/>
    <w:rsid w:val="00BD50EE"/>
    <w:rsid w:val="00BD563A"/>
    <w:rsid w:val="00BD69A2"/>
    <w:rsid w:val="00BE3D77"/>
    <w:rsid w:val="00BE488D"/>
    <w:rsid w:val="00BE5D17"/>
    <w:rsid w:val="00BF00FF"/>
    <w:rsid w:val="00BF088E"/>
    <w:rsid w:val="00BF18FF"/>
    <w:rsid w:val="00BF1B48"/>
    <w:rsid w:val="00BF350E"/>
    <w:rsid w:val="00BF4527"/>
    <w:rsid w:val="00BF4BEF"/>
    <w:rsid w:val="00BF6CE8"/>
    <w:rsid w:val="00C05C3A"/>
    <w:rsid w:val="00C06F50"/>
    <w:rsid w:val="00C07452"/>
    <w:rsid w:val="00C10E58"/>
    <w:rsid w:val="00C117CD"/>
    <w:rsid w:val="00C11BF4"/>
    <w:rsid w:val="00C1725C"/>
    <w:rsid w:val="00C17823"/>
    <w:rsid w:val="00C20B28"/>
    <w:rsid w:val="00C20EFE"/>
    <w:rsid w:val="00C2148C"/>
    <w:rsid w:val="00C21A7B"/>
    <w:rsid w:val="00C222D0"/>
    <w:rsid w:val="00C22D00"/>
    <w:rsid w:val="00C233F9"/>
    <w:rsid w:val="00C2388B"/>
    <w:rsid w:val="00C24986"/>
    <w:rsid w:val="00C249AA"/>
    <w:rsid w:val="00C25215"/>
    <w:rsid w:val="00C27011"/>
    <w:rsid w:val="00C30998"/>
    <w:rsid w:val="00C32786"/>
    <w:rsid w:val="00C329B7"/>
    <w:rsid w:val="00C40271"/>
    <w:rsid w:val="00C526A7"/>
    <w:rsid w:val="00C5546A"/>
    <w:rsid w:val="00C57084"/>
    <w:rsid w:val="00C61555"/>
    <w:rsid w:val="00C6209D"/>
    <w:rsid w:val="00C62460"/>
    <w:rsid w:val="00C6305F"/>
    <w:rsid w:val="00C647FC"/>
    <w:rsid w:val="00C7316C"/>
    <w:rsid w:val="00C7670F"/>
    <w:rsid w:val="00C769D1"/>
    <w:rsid w:val="00C80E94"/>
    <w:rsid w:val="00C813C1"/>
    <w:rsid w:val="00C81EB4"/>
    <w:rsid w:val="00C820B7"/>
    <w:rsid w:val="00C82556"/>
    <w:rsid w:val="00C83CAD"/>
    <w:rsid w:val="00C84A2B"/>
    <w:rsid w:val="00C861FB"/>
    <w:rsid w:val="00C86DE2"/>
    <w:rsid w:val="00C974AF"/>
    <w:rsid w:val="00C9752D"/>
    <w:rsid w:val="00CA39CD"/>
    <w:rsid w:val="00CA40C3"/>
    <w:rsid w:val="00CA4214"/>
    <w:rsid w:val="00CA5436"/>
    <w:rsid w:val="00CA7E41"/>
    <w:rsid w:val="00CB42F4"/>
    <w:rsid w:val="00CB488E"/>
    <w:rsid w:val="00CB509B"/>
    <w:rsid w:val="00CB5302"/>
    <w:rsid w:val="00CB65A3"/>
    <w:rsid w:val="00CB6747"/>
    <w:rsid w:val="00CB685A"/>
    <w:rsid w:val="00CC0EB9"/>
    <w:rsid w:val="00CC3C53"/>
    <w:rsid w:val="00CC55B4"/>
    <w:rsid w:val="00CC752A"/>
    <w:rsid w:val="00CD0FF4"/>
    <w:rsid w:val="00CD121D"/>
    <w:rsid w:val="00CD2687"/>
    <w:rsid w:val="00CD37D2"/>
    <w:rsid w:val="00CE003E"/>
    <w:rsid w:val="00CE0382"/>
    <w:rsid w:val="00CE07DE"/>
    <w:rsid w:val="00CE1405"/>
    <w:rsid w:val="00CE157B"/>
    <w:rsid w:val="00CE2039"/>
    <w:rsid w:val="00CE29BC"/>
    <w:rsid w:val="00CE6A95"/>
    <w:rsid w:val="00CF1095"/>
    <w:rsid w:val="00CF16B7"/>
    <w:rsid w:val="00CF1E1A"/>
    <w:rsid w:val="00CF2F13"/>
    <w:rsid w:val="00CF3CB4"/>
    <w:rsid w:val="00CF4115"/>
    <w:rsid w:val="00CF4ED1"/>
    <w:rsid w:val="00CF675B"/>
    <w:rsid w:val="00CF6BA8"/>
    <w:rsid w:val="00D051B5"/>
    <w:rsid w:val="00D0563A"/>
    <w:rsid w:val="00D07571"/>
    <w:rsid w:val="00D12357"/>
    <w:rsid w:val="00D14277"/>
    <w:rsid w:val="00D14C6B"/>
    <w:rsid w:val="00D16293"/>
    <w:rsid w:val="00D21CB2"/>
    <w:rsid w:val="00D22F27"/>
    <w:rsid w:val="00D23599"/>
    <w:rsid w:val="00D23B12"/>
    <w:rsid w:val="00D25F03"/>
    <w:rsid w:val="00D30BA8"/>
    <w:rsid w:val="00D32587"/>
    <w:rsid w:val="00D32A2D"/>
    <w:rsid w:val="00D337A5"/>
    <w:rsid w:val="00D373B5"/>
    <w:rsid w:val="00D42032"/>
    <w:rsid w:val="00D4278C"/>
    <w:rsid w:val="00D44620"/>
    <w:rsid w:val="00D4547C"/>
    <w:rsid w:val="00D470F9"/>
    <w:rsid w:val="00D52483"/>
    <w:rsid w:val="00D5268A"/>
    <w:rsid w:val="00D54EFA"/>
    <w:rsid w:val="00D55F7B"/>
    <w:rsid w:val="00D60622"/>
    <w:rsid w:val="00D60844"/>
    <w:rsid w:val="00D60F90"/>
    <w:rsid w:val="00D61156"/>
    <w:rsid w:val="00D61949"/>
    <w:rsid w:val="00D63389"/>
    <w:rsid w:val="00D642F3"/>
    <w:rsid w:val="00D65BF8"/>
    <w:rsid w:val="00D713E2"/>
    <w:rsid w:val="00D76ED6"/>
    <w:rsid w:val="00D805F3"/>
    <w:rsid w:val="00D81087"/>
    <w:rsid w:val="00D81656"/>
    <w:rsid w:val="00D82802"/>
    <w:rsid w:val="00D82FB4"/>
    <w:rsid w:val="00D830A9"/>
    <w:rsid w:val="00D84F31"/>
    <w:rsid w:val="00D857B3"/>
    <w:rsid w:val="00D90794"/>
    <w:rsid w:val="00D91B7E"/>
    <w:rsid w:val="00D938AB"/>
    <w:rsid w:val="00D943DC"/>
    <w:rsid w:val="00D94923"/>
    <w:rsid w:val="00DA041F"/>
    <w:rsid w:val="00DA1EF8"/>
    <w:rsid w:val="00DA5A47"/>
    <w:rsid w:val="00DA5CA9"/>
    <w:rsid w:val="00DA640E"/>
    <w:rsid w:val="00DA6785"/>
    <w:rsid w:val="00DA7B1B"/>
    <w:rsid w:val="00DB2003"/>
    <w:rsid w:val="00DB2E24"/>
    <w:rsid w:val="00DB33B3"/>
    <w:rsid w:val="00DB63E8"/>
    <w:rsid w:val="00DB6B57"/>
    <w:rsid w:val="00DB731C"/>
    <w:rsid w:val="00DB7394"/>
    <w:rsid w:val="00DB774D"/>
    <w:rsid w:val="00DC1B13"/>
    <w:rsid w:val="00DC2245"/>
    <w:rsid w:val="00DC2B47"/>
    <w:rsid w:val="00DC4C22"/>
    <w:rsid w:val="00DC67F2"/>
    <w:rsid w:val="00DC6840"/>
    <w:rsid w:val="00DC7B6B"/>
    <w:rsid w:val="00DD2F31"/>
    <w:rsid w:val="00DD3D44"/>
    <w:rsid w:val="00DD5AD6"/>
    <w:rsid w:val="00DD5CFB"/>
    <w:rsid w:val="00DD66AA"/>
    <w:rsid w:val="00DD6923"/>
    <w:rsid w:val="00DE2898"/>
    <w:rsid w:val="00DE6B62"/>
    <w:rsid w:val="00DF082D"/>
    <w:rsid w:val="00DF1D00"/>
    <w:rsid w:val="00E050B1"/>
    <w:rsid w:val="00E05C6E"/>
    <w:rsid w:val="00E10508"/>
    <w:rsid w:val="00E11336"/>
    <w:rsid w:val="00E15672"/>
    <w:rsid w:val="00E16240"/>
    <w:rsid w:val="00E20095"/>
    <w:rsid w:val="00E23D98"/>
    <w:rsid w:val="00E27174"/>
    <w:rsid w:val="00E2735A"/>
    <w:rsid w:val="00E27DDB"/>
    <w:rsid w:val="00E309AD"/>
    <w:rsid w:val="00E32682"/>
    <w:rsid w:val="00E32E50"/>
    <w:rsid w:val="00E3330C"/>
    <w:rsid w:val="00E3362A"/>
    <w:rsid w:val="00E33DCB"/>
    <w:rsid w:val="00E34A1F"/>
    <w:rsid w:val="00E34D68"/>
    <w:rsid w:val="00E35597"/>
    <w:rsid w:val="00E35674"/>
    <w:rsid w:val="00E4062C"/>
    <w:rsid w:val="00E41B18"/>
    <w:rsid w:val="00E4481B"/>
    <w:rsid w:val="00E451BF"/>
    <w:rsid w:val="00E46859"/>
    <w:rsid w:val="00E469CD"/>
    <w:rsid w:val="00E47408"/>
    <w:rsid w:val="00E50AF4"/>
    <w:rsid w:val="00E520DC"/>
    <w:rsid w:val="00E530FB"/>
    <w:rsid w:val="00E53FDB"/>
    <w:rsid w:val="00E54345"/>
    <w:rsid w:val="00E56FCB"/>
    <w:rsid w:val="00E62AAA"/>
    <w:rsid w:val="00E640FC"/>
    <w:rsid w:val="00E64929"/>
    <w:rsid w:val="00E66AAC"/>
    <w:rsid w:val="00E71E24"/>
    <w:rsid w:val="00E73CFF"/>
    <w:rsid w:val="00E7682B"/>
    <w:rsid w:val="00E776A9"/>
    <w:rsid w:val="00E77747"/>
    <w:rsid w:val="00E80BDE"/>
    <w:rsid w:val="00E838D6"/>
    <w:rsid w:val="00E84684"/>
    <w:rsid w:val="00E860EA"/>
    <w:rsid w:val="00E8700A"/>
    <w:rsid w:val="00E90F87"/>
    <w:rsid w:val="00E912BD"/>
    <w:rsid w:val="00E91D8D"/>
    <w:rsid w:val="00E945E9"/>
    <w:rsid w:val="00E95EC7"/>
    <w:rsid w:val="00E968EA"/>
    <w:rsid w:val="00E97B7D"/>
    <w:rsid w:val="00EA19D7"/>
    <w:rsid w:val="00EA21C1"/>
    <w:rsid w:val="00EA2A81"/>
    <w:rsid w:val="00EA2EA8"/>
    <w:rsid w:val="00EA3196"/>
    <w:rsid w:val="00EA4892"/>
    <w:rsid w:val="00EA6971"/>
    <w:rsid w:val="00EB1E2A"/>
    <w:rsid w:val="00EB22FD"/>
    <w:rsid w:val="00EB2B84"/>
    <w:rsid w:val="00EC13D4"/>
    <w:rsid w:val="00EC43F4"/>
    <w:rsid w:val="00EC492B"/>
    <w:rsid w:val="00EC5DBE"/>
    <w:rsid w:val="00ED0D73"/>
    <w:rsid w:val="00ED2230"/>
    <w:rsid w:val="00ED355A"/>
    <w:rsid w:val="00ED41C2"/>
    <w:rsid w:val="00ED476E"/>
    <w:rsid w:val="00ED5350"/>
    <w:rsid w:val="00EE0290"/>
    <w:rsid w:val="00EE0866"/>
    <w:rsid w:val="00EE0930"/>
    <w:rsid w:val="00EF484D"/>
    <w:rsid w:val="00EF4EDC"/>
    <w:rsid w:val="00EF6753"/>
    <w:rsid w:val="00EF68BC"/>
    <w:rsid w:val="00EF7972"/>
    <w:rsid w:val="00F014BA"/>
    <w:rsid w:val="00F028C9"/>
    <w:rsid w:val="00F06F79"/>
    <w:rsid w:val="00F11566"/>
    <w:rsid w:val="00F12D30"/>
    <w:rsid w:val="00F13623"/>
    <w:rsid w:val="00F13C6D"/>
    <w:rsid w:val="00F1526E"/>
    <w:rsid w:val="00F16F80"/>
    <w:rsid w:val="00F170B7"/>
    <w:rsid w:val="00F20AB4"/>
    <w:rsid w:val="00F21DF6"/>
    <w:rsid w:val="00F23189"/>
    <w:rsid w:val="00F233F6"/>
    <w:rsid w:val="00F245F5"/>
    <w:rsid w:val="00F27418"/>
    <w:rsid w:val="00F2764F"/>
    <w:rsid w:val="00F31B29"/>
    <w:rsid w:val="00F37BDE"/>
    <w:rsid w:val="00F40F87"/>
    <w:rsid w:val="00F417C6"/>
    <w:rsid w:val="00F44BA3"/>
    <w:rsid w:val="00F45C6B"/>
    <w:rsid w:val="00F46A7A"/>
    <w:rsid w:val="00F52B17"/>
    <w:rsid w:val="00F56F84"/>
    <w:rsid w:val="00F5700F"/>
    <w:rsid w:val="00F613CF"/>
    <w:rsid w:val="00F617F4"/>
    <w:rsid w:val="00F63879"/>
    <w:rsid w:val="00F64E2D"/>
    <w:rsid w:val="00F66792"/>
    <w:rsid w:val="00F7170E"/>
    <w:rsid w:val="00F72EB0"/>
    <w:rsid w:val="00F76DCE"/>
    <w:rsid w:val="00F83DF8"/>
    <w:rsid w:val="00F83E94"/>
    <w:rsid w:val="00F8543D"/>
    <w:rsid w:val="00F8556A"/>
    <w:rsid w:val="00F86552"/>
    <w:rsid w:val="00F87EB8"/>
    <w:rsid w:val="00F948CB"/>
    <w:rsid w:val="00F94A06"/>
    <w:rsid w:val="00F95B36"/>
    <w:rsid w:val="00F96849"/>
    <w:rsid w:val="00F96DFC"/>
    <w:rsid w:val="00F97730"/>
    <w:rsid w:val="00FB059E"/>
    <w:rsid w:val="00FB0BD6"/>
    <w:rsid w:val="00FB18BD"/>
    <w:rsid w:val="00FB1934"/>
    <w:rsid w:val="00FB5FC1"/>
    <w:rsid w:val="00FC0297"/>
    <w:rsid w:val="00FC075E"/>
    <w:rsid w:val="00FC44C7"/>
    <w:rsid w:val="00FC528C"/>
    <w:rsid w:val="00FC5EF6"/>
    <w:rsid w:val="00FC76FD"/>
    <w:rsid w:val="00FC7D72"/>
    <w:rsid w:val="00FC7E4E"/>
    <w:rsid w:val="00FD27E5"/>
    <w:rsid w:val="00FD3167"/>
    <w:rsid w:val="00FD4A47"/>
    <w:rsid w:val="00FE0466"/>
    <w:rsid w:val="00FE318E"/>
    <w:rsid w:val="00FE36F5"/>
    <w:rsid w:val="00FE4D20"/>
    <w:rsid w:val="00FE57C8"/>
    <w:rsid w:val="00FE63C4"/>
    <w:rsid w:val="00FE6642"/>
    <w:rsid w:val="00FE67AB"/>
    <w:rsid w:val="00FF00A0"/>
    <w:rsid w:val="00FF2771"/>
    <w:rsid w:val="00FF41AD"/>
    <w:rsid w:val="00FF51EE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58F9A"/>
  <w15:chartTrackingRefBased/>
  <w15:docId w15:val="{170DC67A-5A76-4122-9007-F3476EA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1E29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Paragraph"/>
    <w:next w:val="Paragraph"/>
    <w:link w:val="Heading1Char"/>
    <w:uiPriority w:val="9"/>
    <w:qFormat/>
    <w:rsid w:val="0027337E"/>
    <w:pPr>
      <w:framePr w:wrap="notBeside" w:vAnchor="text" w:hAnchor="text" w:y="1"/>
      <w:numPr>
        <w:numId w:val="3"/>
      </w:numPr>
      <w:tabs>
        <w:tab w:val="clear" w:pos="567"/>
      </w:tabs>
      <w:spacing w:after="240"/>
      <w:outlineLvl w:val="0"/>
    </w:pPr>
    <w:rPr>
      <w:b/>
      <w:bCs/>
      <w:color w:val="0091A5"/>
      <w:sz w:val="24"/>
      <w:szCs w:val="26"/>
    </w:rPr>
  </w:style>
  <w:style w:type="paragraph" w:styleId="Heading2">
    <w:name w:val="heading 2"/>
    <w:basedOn w:val="Normal"/>
    <w:next w:val="BodyText"/>
    <w:link w:val="Heading2Char"/>
    <w:qFormat/>
    <w:rsid w:val="004F596B"/>
    <w:pPr>
      <w:keepNext/>
      <w:keepLines/>
      <w:outlineLvl w:val="1"/>
    </w:pPr>
    <w:rPr>
      <w:b/>
      <w:bCs/>
      <w:color w:val="0091A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A6E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next w:val="BodyText"/>
    <w:link w:val="Heading4Char"/>
    <w:qFormat/>
    <w:rsid w:val="004F596B"/>
    <w:pPr>
      <w:keepNext/>
      <w:keepLines/>
      <w:outlineLvl w:val="3"/>
    </w:pPr>
    <w:rPr>
      <w:bCs/>
      <w:i/>
      <w:iCs/>
      <w:color w:val="3C3C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F596B"/>
    <w:rPr>
      <w:rFonts w:ascii="Arial" w:eastAsia="Times New Roman" w:hAnsi="Arial" w:cs="Times New Roman"/>
      <w:b/>
      <w:bCs/>
      <w:color w:val="0091A5"/>
      <w:sz w:val="24"/>
      <w:szCs w:val="26"/>
    </w:rPr>
  </w:style>
  <w:style w:type="character" w:customStyle="1" w:styleId="Heading4Char">
    <w:name w:val="Heading 4 Char"/>
    <w:link w:val="Heading4"/>
    <w:rsid w:val="004F596B"/>
    <w:rPr>
      <w:rFonts w:ascii="Arial" w:eastAsia="Times New Roman" w:hAnsi="Arial" w:cs="Times New Roman"/>
      <w:bCs/>
      <w:i/>
      <w:iCs/>
      <w:color w:val="3C3C41"/>
      <w:sz w:val="24"/>
      <w:szCs w:val="24"/>
    </w:rPr>
  </w:style>
  <w:style w:type="paragraph" w:customStyle="1" w:styleId="Numbering">
    <w:name w:val="Numbering"/>
    <w:basedOn w:val="Normal"/>
    <w:qFormat/>
    <w:rsid w:val="004F596B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unhideWhenUsed/>
    <w:rsid w:val="004F596B"/>
    <w:pPr>
      <w:spacing w:after="120"/>
    </w:pPr>
  </w:style>
  <w:style w:type="character" w:customStyle="1" w:styleId="BodyTextChar">
    <w:name w:val="Body Text Char"/>
    <w:link w:val="BodyText"/>
    <w:uiPriority w:val="99"/>
    <w:rsid w:val="004F596B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030A6E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A6E"/>
    <w:pPr>
      <w:ind w:left="720"/>
      <w:contextualSpacing/>
    </w:pPr>
  </w:style>
  <w:style w:type="table" w:customStyle="1" w:styleId="Table">
    <w:name w:val="Table"/>
    <w:basedOn w:val="TableNormal"/>
    <w:uiPriority w:val="99"/>
    <w:rsid w:val="00030A6E"/>
    <w:rPr>
      <w:rFonts w:ascii="Arial" w:eastAsia="Times New Roman" w:hAnsi="Arial"/>
    </w:rPr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nhideWhenUsed/>
    <w:rsid w:val="001F12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F125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2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125D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7337E"/>
    <w:rPr>
      <w:rFonts w:ascii="Arial" w:eastAsia="Times New Roman" w:hAnsi="Arial"/>
      <w:b/>
      <w:bCs/>
      <w:color w:val="0091A5"/>
      <w:sz w:val="24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4834"/>
    <w:rPr>
      <w:rFonts w:ascii="Segoe UI" w:eastAsia="Times New Roman" w:hAnsi="Segoe UI" w:cs="Segoe UI"/>
      <w:sz w:val="18"/>
      <w:szCs w:val="18"/>
    </w:rPr>
  </w:style>
  <w:style w:type="paragraph" w:customStyle="1" w:styleId="Bullets">
    <w:name w:val="Bullets"/>
    <w:basedOn w:val="Normal"/>
    <w:qFormat/>
    <w:rsid w:val="00884834"/>
    <w:pPr>
      <w:numPr>
        <w:numId w:val="2"/>
      </w:numPr>
    </w:pPr>
    <w:rPr>
      <w:color w:val="000000"/>
    </w:rPr>
  </w:style>
  <w:style w:type="character" w:styleId="Hyperlink">
    <w:name w:val="Hyperlink"/>
    <w:uiPriority w:val="99"/>
    <w:rsid w:val="00884834"/>
    <w:rPr>
      <w:color w:val="2D962D"/>
      <w:u w:val="single"/>
    </w:rPr>
  </w:style>
  <w:style w:type="character" w:styleId="CommentReference">
    <w:name w:val="annotation reference"/>
    <w:uiPriority w:val="99"/>
    <w:semiHidden/>
    <w:unhideWhenUsed/>
    <w:rsid w:val="00E56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F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56F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F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6FCB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4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Normal"/>
    <w:rsid w:val="0002546F"/>
    <w:pPr>
      <w:tabs>
        <w:tab w:val="left" w:pos="0"/>
        <w:tab w:val="left" w:pos="567"/>
        <w:tab w:val="left" w:pos="900"/>
        <w:tab w:val="left" w:pos="3119"/>
      </w:tabs>
    </w:pPr>
    <w:rPr>
      <w:color w:val="000000"/>
      <w:sz w:val="22"/>
    </w:rPr>
  </w:style>
  <w:style w:type="character" w:styleId="PlaceholderText">
    <w:name w:val="Placeholder Text"/>
    <w:uiPriority w:val="99"/>
    <w:semiHidden/>
    <w:rsid w:val="00D642F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64A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64A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Responseboxtext">
    <w:name w:val="Response box text"/>
    <w:basedOn w:val="DefaultParagraphFont"/>
    <w:uiPriority w:val="1"/>
    <w:qFormat/>
    <w:rsid w:val="007976ED"/>
    <w:rPr>
      <w:rFonts w:ascii="Arial" w:hAnsi="Arial"/>
      <w:color w:val="auto"/>
      <w:sz w:val="20"/>
    </w:rPr>
  </w:style>
  <w:style w:type="paragraph" w:customStyle="1" w:styleId="Sectionheading">
    <w:name w:val="Section heading"/>
    <w:basedOn w:val="Heading2"/>
    <w:qFormat/>
    <w:rsid w:val="005B00CB"/>
    <w:pPr>
      <w:spacing w:before="180" w:after="60"/>
    </w:pPr>
    <w:rPr>
      <w:color w:val="auto"/>
      <w:sz w:val="22"/>
    </w:rPr>
  </w:style>
  <w:style w:type="paragraph" w:customStyle="1" w:styleId="Questiontext">
    <w:name w:val="Question text"/>
    <w:basedOn w:val="Normal"/>
    <w:qFormat/>
    <w:rsid w:val="007E1561"/>
    <w:pPr>
      <w:spacing w:before="120" w:after="60"/>
    </w:pPr>
    <w:rPr>
      <w:rFonts w:cs="Arial"/>
      <w:sz w:val="20"/>
      <w:szCs w:val="20"/>
    </w:rPr>
  </w:style>
  <w:style w:type="paragraph" w:customStyle="1" w:styleId="SubQuestion">
    <w:name w:val="Sub Question"/>
    <w:basedOn w:val="Questiontext"/>
    <w:qFormat/>
    <w:rsid w:val="007E1561"/>
    <w:rPr>
      <w:b/>
    </w:rPr>
  </w:style>
  <w:style w:type="paragraph" w:customStyle="1" w:styleId="ParagText">
    <w:name w:val="Parag Text"/>
    <w:basedOn w:val="Questiontext"/>
    <w:qFormat/>
    <w:rsid w:val="005B00CB"/>
    <w:pPr>
      <w:spacing w:before="60"/>
    </w:pPr>
  </w:style>
  <w:style w:type="character" w:customStyle="1" w:styleId="Style1">
    <w:name w:val="Style1"/>
    <w:basedOn w:val="DefaultParagraphFont"/>
    <w:uiPriority w:val="1"/>
    <w:qFormat/>
    <w:rsid w:val="005E3127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CE003E"/>
    <w:rPr>
      <w:rFonts w:ascii="Arial" w:eastAsia="Times New Roman" w:hAnsi="Arial"/>
      <w:sz w:val="24"/>
      <w:szCs w:val="24"/>
      <w:lang w:eastAsia="en-US"/>
    </w:rPr>
  </w:style>
  <w:style w:type="paragraph" w:customStyle="1" w:styleId="B6EC46010AD84064999E2C73F233361E">
    <w:name w:val="B6EC46010AD84064999E2C73F233361E"/>
    <w:rsid w:val="00571E9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B0AED"/>
    <w:pPr>
      <w:ind w:left="238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5689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13D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13D4"/>
    <w:rPr>
      <w:rFonts w:ascii="Arial" w:eastAsia="Times New Roman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C13D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0267"/>
    <w:pPr>
      <w:spacing w:after="100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03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4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9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54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42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2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0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ov.wales/sites/default/files/publications/2022-10/plantation-ancient-woodland-site-guidance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datamap.gov.wales/layers/geonode:wom_woodland_habitat_network_dissolve_sco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ne.a.jones\Desktop\EPR%20App%20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3D69C2D9264295A4EC4FCB924E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08B33-E5E4-414A-94D0-5454B1EBDE5D}"/>
      </w:docPartPr>
      <w:docPartBody>
        <w:p w:rsidR="003F72A9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F6AF55499A974DA8828C47514E88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41385-8900-4618-AD85-1BC4F572ED2A}"/>
      </w:docPartPr>
      <w:docPartBody>
        <w:p w:rsidR="003F72A9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9973F2485016403FAC0F295AFD9A1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3EF1-0BAF-40AB-ABB4-8D1F9B859596}"/>
      </w:docPartPr>
      <w:docPartBody>
        <w:p w:rsidR="003F72A9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DDB4E26BE57B48DD9BAEE30224E1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FA2D9-AF8A-41B8-A9E8-536C2716386E}"/>
      </w:docPartPr>
      <w:docPartBody>
        <w:p w:rsidR="003F72A9" w:rsidRDefault="003F72A9" w:rsidP="00BC2E5C">
          <w:pPr>
            <w:pStyle w:val="Paragraph"/>
            <w:spacing w:before="120" w:after="60"/>
            <w:rPr>
              <w:rStyle w:val="Responseboxtext"/>
            </w:rPr>
          </w:pPr>
          <w:r>
            <w:rPr>
              <w:rStyle w:val="Responseboxtext"/>
            </w:rPr>
            <w:t xml:space="preserve">                                                                                                                                                                       </w:t>
          </w:r>
        </w:p>
        <w:p w:rsidR="003F72A9" w:rsidRDefault="003F72A9" w:rsidP="00BC2E5C">
          <w:pPr>
            <w:pStyle w:val="Paragraph"/>
            <w:spacing w:before="120" w:after="60"/>
            <w:rPr>
              <w:rStyle w:val="Responseboxtext"/>
            </w:rPr>
          </w:pPr>
          <w:r>
            <w:rPr>
              <w:rStyle w:val="Responseboxtext"/>
            </w:rPr>
            <w:t xml:space="preserve">                                                                                                                                                                            </w:t>
          </w:r>
        </w:p>
        <w:p w:rsidR="003F72A9" w:rsidRDefault="003F72A9">
          <w:r>
            <w:rPr>
              <w:rFonts w:cs="Arial"/>
            </w:rPr>
            <w:t xml:space="preserve">                                                                                                                                           </w:t>
          </w:r>
        </w:p>
      </w:docPartBody>
    </w:docPart>
    <w:docPart>
      <w:docPartPr>
        <w:name w:val="9B63BBC9353F401E8C44246BABA6B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87089-9AA2-4A92-A646-4CF0D8E55014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DDDDA9758FFB44FD894E8C4B248A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10B5F-4F48-4D55-BAC3-A62474723B57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CA0DDD8574594A078F586BDA6EE44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F4B28-D349-49C8-BD75-A71E6159F60A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812E5014C54C4A719E28F3F0587E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3B54F-37E7-4914-ADD3-F90EC46B111B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22FA2976449C4EA7A16015C503F78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9F29F-491E-4496-9F36-06F01D754385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E4794D51C98F48E890EFCCEE103AA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CCAF-25A8-48F3-9971-A0DC1A27F983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544B8572EEDC48D49F009AD9A5A2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95AD-3E07-4B7C-8456-0502A6DB9868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189168EEB4204EF49014C4E912A8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85ADE-AC28-4DBC-AAFB-C04A2C910F45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069BC3A3725B4FB0A7FD91B0F238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E309-C5A1-49F6-B64D-A7924CEDFAE3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295B1CD999554E74AD0F059BBC713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A4F9-AB92-435B-A813-1D97DDB1D566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EAA084E0BB9E461A90BFE3C783EAE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AB49E-2AAA-4B69-B7A9-A020F8EADC7B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18D86D9981AB42EAB173CF8836142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91B79-9176-49A9-B3E0-61DCAAAA7508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70FE539BBE99435BA6CBC6CC82C64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D5A8-53DA-4674-B064-7E45B5CEC2D1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683038FFED504DDA88EC381B7C754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A5CD7-06B6-43D4-8F3C-1BFB360F9403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470E967C39E24807B70E01486D55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78C39-FD4F-4ADF-B50D-101C206A55AF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BE7D209397044D57803D5BFCB5E6D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20C3A-A4E7-4B57-8DED-7844A6A700F1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A8DB2758263B4B21A5F9C49619BC3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AA1A6-FF40-4AB3-B173-982488EB01C2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0E7E25E1FBD442B9814DB2C7C6298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FA520-3331-48E5-A8C5-781208AE741C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F6ECA743D8A64912A24C34F73D341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C5A5-F43F-43FD-87E5-3ADB15407662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28171472242745979FEC6ADBF061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CDC84-658F-4C37-868C-B547D4880D32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26ABEA0C25C64AEA8A109E65B04C7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695D-CA3E-41C4-9865-EB3946EFBBE6}"/>
      </w:docPartPr>
      <w:docPartBody>
        <w:p w:rsidR="00841FA1" w:rsidRDefault="003F72A9">
          <w: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4F094E32494F4240848A42361AA6B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F546B-BFC6-46F9-976C-5CD2C012BD12}"/>
      </w:docPartPr>
      <w:docPartBody>
        <w:p w:rsidR="00841FA1" w:rsidRDefault="003F72A9">
          <w:r w:rsidRPr="000B653C">
            <w:rPr>
              <w:rStyle w:val="Responseboxtext"/>
              <w:rFonts w:eastAsia="Calibri"/>
            </w:rPr>
            <w:t xml:space="preserve">    </w:t>
          </w:r>
          <w:r>
            <w:rPr>
              <w:rStyle w:val="Responseboxtext"/>
              <w:rFonts w:eastAsia="Calibri"/>
            </w:rPr>
            <w:t xml:space="preserve">        </w:t>
          </w:r>
          <w:r w:rsidRPr="000B653C">
            <w:rPr>
              <w:rStyle w:val="Responseboxtext"/>
              <w:rFonts w:eastAsia="Calibri"/>
            </w:rPr>
            <w:t xml:space="preserve">     </w:t>
          </w:r>
        </w:p>
      </w:docPartBody>
    </w:docPart>
    <w:docPart>
      <w:docPartPr>
        <w:name w:val="15AD3B5DC7324F6FA4AB19F479E1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B1A89-98C0-477C-97D4-2E655AC58C55}"/>
      </w:docPartPr>
      <w:docPartBody>
        <w:p w:rsidR="004029A1" w:rsidRDefault="00DC0A71" w:rsidP="00DC0A71">
          <w:pPr>
            <w:pStyle w:val="15AD3B5DC7324F6FA4AB19F479E1FCB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E8"/>
    <w:rsid w:val="00002D17"/>
    <w:rsid w:val="00006CE1"/>
    <w:rsid w:val="00013996"/>
    <w:rsid w:val="000177D8"/>
    <w:rsid w:val="00057ED1"/>
    <w:rsid w:val="00061386"/>
    <w:rsid w:val="000628DA"/>
    <w:rsid w:val="00083377"/>
    <w:rsid w:val="00090E9C"/>
    <w:rsid w:val="000B4ACA"/>
    <w:rsid w:val="000D5AC5"/>
    <w:rsid w:val="000E5383"/>
    <w:rsid w:val="000F75B1"/>
    <w:rsid w:val="00101037"/>
    <w:rsid w:val="00112E2A"/>
    <w:rsid w:val="00146FD0"/>
    <w:rsid w:val="001501E5"/>
    <w:rsid w:val="001602DC"/>
    <w:rsid w:val="00171B13"/>
    <w:rsid w:val="00194CA4"/>
    <w:rsid w:val="00196E99"/>
    <w:rsid w:val="001A3F09"/>
    <w:rsid w:val="001D2C2C"/>
    <w:rsid w:val="001D4BEF"/>
    <w:rsid w:val="001F315F"/>
    <w:rsid w:val="00220F06"/>
    <w:rsid w:val="00223641"/>
    <w:rsid w:val="00232564"/>
    <w:rsid w:val="00234221"/>
    <w:rsid w:val="00280403"/>
    <w:rsid w:val="0028149A"/>
    <w:rsid w:val="002855E2"/>
    <w:rsid w:val="002A1921"/>
    <w:rsid w:val="002A427B"/>
    <w:rsid w:val="002C325A"/>
    <w:rsid w:val="002D024F"/>
    <w:rsid w:val="002E2565"/>
    <w:rsid w:val="002F2E11"/>
    <w:rsid w:val="002F4347"/>
    <w:rsid w:val="00307848"/>
    <w:rsid w:val="003112B6"/>
    <w:rsid w:val="00312E00"/>
    <w:rsid w:val="00327027"/>
    <w:rsid w:val="0033124E"/>
    <w:rsid w:val="003400B5"/>
    <w:rsid w:val="00341458"/>
    <w:rsid w:val="003478A8"/>
    <w:rsid w:val="0035434D"/>
    <w:rsid w:val="003624E8"/>
    <w:rsid w:val="0036411F"/>
    <w:rsid w:val="00376AFE"/>
    <w:rsid w:val="00390BB6"/>
    <w:rsid w:val="003A2EC9"/>
    <w:rsid w:val="003D544D"/>
    <w:rsid w:val="003E7CA5"/>
    <w:rsid w:val="003F3BE1"/>
    <w:rsid w:val="003F5B4D"/>
    <w:rsid w:val="003F72A9"/>
    <w:rsid w:val="004029A1"/>
    <w:rsid w:val="00415600"/>
    <w:rsid w:val="00422648"/>
    <w:rsid w:val="00441305"/>
    <w:rsid w:val="004422FE"/>
    <w:rsid w:val="004503C5"/>
    <w:rsid w:val="00464032"/>
    <w:rsid w:val="004824CA"/>
    <w:rsid w:val="00491014"/>
    <w:rsid w:val="00492624"/>
    <w:rsid w:val="004A0293"/>
    <w:rsid w:val="004A394C"/>
    <w:rsid w:val="004A3C89"/>
    <w:rsid w:val="004A5E08"/>
    <w:rsid w:val="004A7D82"/>
    <w:rsid w:val="004B338C"/>
    <w:rsid w:val="004C1351"/>
    <w:rsid w:val="004C150F"/>
    <w:rsid w:val="004C35EF"/>
    <w:rsid w:val="004D3794"/>
    <w:rsid w:val="004E427D"/>
    <w:rsid w:val="004F35E1"/>
    <w:rsid w:val="00505FB9"/>
    <w:rsid w:val="00524D1B"/>
    <w:rsid w:val="00532A8B"/>
    <w:rsid w:val="00537203"/>
    <w:rsid w:val="0054324D"/>
    <w:rsid w:val="00556CFE"/>
    <w:rsid w:val="00557412"/>
    <w:rsid w:val="005612AC"/>
    <w:rsid w:val="00562A25"/>
    <w:rsid w:val="00575A99"/>
    <w:rsid w:val="00576AD4"/>
    <w:rsid w:val="005936D5"/>
    <w:rsid w:val="005A5CA1"/>
    <w:rsid w:val="005B22ED"/>
    <w:rsid w:val="005B2CAE"/>
    <w:rsid w:val="005C3219"/>
    <w:rsid w:val="005C50A3"/>
    <w:rsid w:val="005C5EC9"/>
    <w:rsid w:val="005D5AD8"/>
    <w:rsid w:val="00601D46"/>
    <w:rsid w:val="00612E45"/>
    <w:rsid w:val="0064307A"/>
    <w:rsid w:val="006560D1"/>
    <w:rsid w:val="00665929"/>
    <w:rsid w:val="00666BD4"/>
    <w:rsid w:val="0066783F"/>
    <w:rsid w:val="006A0469"/>
    <w:rsid w:val="006A3CD4"/>
    <w:rsid w:val="006B4B8B"/>
    <w:rsid w:val="006D005B"/>
    <w:rsid w:val="006D09B5"/>
    <w:rsid w:val="006F34B6"/>
    <w:rsid w:val="00711A46"/>
    <w:rsid w:val="00714213"/>
    <w:rsid w:val="00725C55"/>
    <w:rsid w:val="00725D09"/>
    <w:rsid w:val="00735D89"/>
    <w:rsid w:val="00765882"/>
    <w:rsid w:val="0076796F"/>
    <w:rsid w:val="00774ACF"/>
    <w:rsid w:val="007B48CC"/>
    <w:rsid w:val="007C405E"/>
    <w:rsid w:val="007D301C"/>
    <w:rsid w:val="007E2953"/>
    <w:rsid w:val="00800F18"/>
    <w:rsid w:val="008046B5"/>
    <w:rsid w:val="00817CE9"/>
    <w:rsid w:val="00841FA1"/>
    <w:rsid w:val="00843D1E"/>
    <w:rsid w:val="0084419D"/>
    <w:rsid w:val="008472F2"/>
    <w:rsid w:val="00874241"/>
    <w:rsid w:val="0087432B"/>
    <w:rsid w:val="00893C85"/>
    <w:rsid w:val="008969EA"/>
    <w:rsid w:val="008A0C09"/>
    <w:rsid w:val="008A3987"/>
    <w:rsid w:val="008A3DB7"/>
    <w:rsid w:val="008A78DE"/>
    <w:rsid w:val="008B416C"/>
    <w:rsid w:val="008E6C6B"/>
    <w:rsid w:val="00904534"/>
    <w:rsid w:val="009106EE"/>
    <w:rsid w:val="00953BFA"/>
    <w:rsid w:val="00964D2D"/>
    <w:rsid w:val="009A390C"/>
    <w:rsid w:val="009B6745"/>
    <w:rsid w:val="009D0863"/>
    <w:rsid w:val="009E08A1"/>
    <w:rsid w:val="009F1AE0"/>
    <w:rsid w:val="00A07BD0"/>
    <w:rsid w:val="00A11DB4"/>
    <w:rsid w:val="00A16094"/>
    <w:rsid w:val="00A1743E"/>
    <w:rsid w:val="00A331F3"/>
    <w:rsid w:val="00A40E4B"/>
    <w:rsid w:val="00A4161E"/>
    <w:rsid w:val="00A63A1A"/>
    <w:rsid w:val="00A65CCF"/>
    <w:rsid w:val="00A90DC6"/>
    <w:rsid w:val="00AA230C"/>
    <w:rsid w:val="00AA4940"/>
    <w:rsid w:val="00AA6C94"/>
    <w:rsid w:val="00AB5FE6"/>
    <w:rsid w:val="00AC7FE6"/>
    <w:rsid w:val="00AD1974"/>
    <w:rsid w:val="00AD690D"/>
    <w:rsid w:val="00AE79DD"/>
    <w:rsid w:val="00AE7A86"/>
    <w:rsid w:val="00AF1C02"/>
    <w:rsid w:val="00B43435"/>
    <w:rsid w:val="00B47DAE"/>
    <w:rsid w:val="00B61AAC"/>
    <w:rsid w:val="00B65EA4"/>
    <w:rsid w:val="00B90251"/>
    <w:rsid w:val="00BB67E1"/>
    <w:rsid w:val="00BB6DE8"/>
    <w:rsid w:val="00BC5216"/>
    <w:rsid w:val="00BC5E11"/>
    <w:rsid w:val="00BD0CBA"/>
    <w:rsid w:val="00BD1C0C"/>
    <w:rsid w:val="00BE1F89"/>
    <w:rsid w:val="00BE3D77"/>
    <w:rsid w:val="00BF5178"/>
    <w:rsid w:val="00C044AB"/>
    <w:rsid w:val="00C24B4C"/>
    <w:rsid w:val="00C363E6"/>
    <w:rsid w:val="00C40776"/>
    <w:rsid w:val="00C4234E"/>
    <w:rsid w:val="00C42445"/>
    <w:rsid w:val="00C449D7"/>
    <w:rsid w:val="00C47452"/>
    <w:rsid w:val="00C617B9"/>
    <w:rsid w:val="00C7435E"/>
    <w:rsid w:val="00C80090"/>
    <w:rsid w:val="00C81EB4"/>
    <w:rsid w:val="00C875B2"/>
    <w:rsid w:val="00CC585B"/>
    <w:rsid w:val="00CC7529"/>
    <w:rsid w:val="00CD7CE5"/>
    <w:rsid w:val="00CE2932"/>
    <w:rsid w:val="00CE64DC"/>
    <w:rsid w:val="00CF0A1F"/>
    <w:rsid w:val="00CF14AD"/>
    <w:rsid w:val="00CF4ACB"/>
    <w:rsid w:val="00D04682"/>
    <w:rsid w:val="00D24876"/>
    <w:rsid w:val="00D25A93"/>
    <w:rsid w:val="00D31133"/>
    <w:rsid w:val="00D410F0"/>
    <w:rsid w:val="00D53526"/>
    <w:rsid w:val="00D65411"/>
    <w:rsid w:val="00D66D8D"/>
    <w:rsid w:val="00D75A4C"/>
    <w:rsid w:val="00D80314"/>
    <w:rsid w:val="00D87861"/>
    <w:rsid w:val="00D938AB"/>
    <w:rsid w:val="00D95379"/>
    <w:rsid w:val="00DA041F"/>
    <w:rsid w:val="00DA416A"/>
    <w:rsid w:val="00DA6A16"/>
    <w:rsid w:val="00DB4AE8"/>
    <w:rsid w:val="00DC0A71"/>
    <w:rsid w:val="00DC0DB1"/>
    <w:rsid w:val="00DD6899"/>
    <w:rsid w:val="00DE5BF0"/>
    <w:rsid w:val="00E10E8F"/>
    <w:rsid w:val="00E15F66"/>
    <w:rsid w:val="00E331DA"/>
    <w:rsid w:val="00E463CB"/>
    <w:rsid w:val="00E508BE"/>
    <w:rsid w:val="00E60D0F"/>
    <w:rsid w:val="00E63A28"/>
    <w:rsid w:val="00E66AAC"/>
    <w:rsid w:val="00E66FF1"/>
    <w:rsid w:val="00E70D15"/>
    <w:rsid w:val="00E835B5"/>
    <w:rsid w:val="00E84CFE"/>
    <w:rsid w:val="00E92565"/>
    <w:rsid w:val="00E92F75"/>
    <w:rsid w:val="00E976C3"/>
    <w:rsid w:val="00EA345E"/>
    <w:rsid w:val="00EB5443"/>
    <w:rsid w:val="00EC5D5D"/>
    <w:rsid w:val="00EC73F8"/>
    <w:rsid w:val="00EC768B"/>
    <w:rsid w:val="00EE5F1E"/>
    <w:rsid w:val="00EF3D41"/>
    <w:rsid w:val="00EF42D0"/>
    <w:rsid w:val="00EF4934"/>
    <w:rsid w:val="00F019B1"/>
    <w:rsid w:val="00F06288"/>
    <w:rsid w:val="00F100CA"/>
    <w:rsid w:val="00F11A92"/>
    <w:rsid w:val="00F13250"/>
    <w:rsid w:val="00F22EC3"/>
    <w:rsid w:val="00F444EB"/>
    <w:rsid w:val="00F53662"/>
    <w:rsid w:val="00F660CC"/>
    <w:rsid w:val="00F67426"/>
    <w:rsid w:val="00F7065B"/>
    <w:rsid w:val="00F76A7F"/>
    <w:rsid w:val="00F820D7"/>
    <w:rsid w:val="00FB74CE"/>
    <w:rsid w:val="00FC391B"/>
    <w:rsid w:val="00FC3A9F"/>
    <w:rsid w:val="00FE636E"/>
    <w:rsid w:val="00FF1345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74CE"/>
  </w:style>
  <w:style w:type="character" w:customStyle="1" w:styleId="Responseboxtext">
    <w:name w:val="Response box text"/>
    <w:basedOn w:val="DefaultParagraphFont"/>
    <w:uiPriority w:val="1"/>
    <w:qFormat/>
    <w:rsid w:val="00194CA4"/>
    <w:rPr>
      <w:rFonts w:ascii="Arial" w:hAnsi="Arial"/>
      <w:color w:val="auto"/>
      <w:sz w:val="20"/>
    </w:rPr>
  </w:style>
  <w:style w:type="paragraph" w:customStyle="1" w:styleId="Paragraph">
    <w:name w:val="Paragraph"/>
    <w:basedOn w:val="Normal"/>
    <w:next w:val="Normal"/>
    <w:rsid w:val="00194CA4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E1D747EB0A74A8297F7E17834479A6E">
    <w:name w:val="7E1D747EB0A74A8297F7E17834479A6E"/>
    <w:rsid w:val="00DC0A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AD3B5DC7324F6FA4AB19F479E1FCB1">
    <w:name w:val="15AD3B5DC7324F6FA4AB19F479E1FCB1"/>
    <w:rsid w:val="00DC0A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68224035A8246048AC843A309BA40A33" ma:contentTypeVersion="166" ma:contentTypeDescription="" ma:contentTypeScope="" ma:versionID="6bd24eb2e3452b8ae3d3252ce65eb776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49da0bbf7d116c7367815fab54ec06ef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ADVI-1160409973-189</_dlc_DocId>
    <_dlc_DocIdUrl xmlns="9be56660-2c31-41ef-bc00-23e72f632f2a">
      <Url>https://cyfoethnaturiolcymru.sharepoint.com/teams/advice/Forestry/lwwg/_layouts/15/DocIdRedir.aspx?ID=ADVI-1160409973-189</Url>
      <Description>ADVI-1160409973-189</Description>
    </_dlc_DocIdUrl>
  </documentManagement>
</p:properties>
</file>

<file path=customXml/itemProps1.xml><?xml version="1.0" encoding="utf-8"?>
<ds:datastoreItem xmlns:ds="http://schemas.openxmlformats.org/officeDocument/2006/customXml" ds:itemID="{6FF2FCFB-CA51-44EC-AC54-AAF3F7209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F6B43-F581-4797-8E2D-CD668D56988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1818263-DE87-4E87-9AB0-4B702A83E7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93439-F15C-49DC-B440-2B03EC15E7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94216E-AF24-44DA-B905-65A4978B9DF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58012C7-1601-4E1B-9584-C3443DFE4085}">
  <ds:schemaRefs>
    <ds:schemaRef ds:uri="http://schemas.microsoft.com/office/2006/metadata/properties"/>
    <ds:schemaRef ds:uri="http://schemas.microsoft.com/office/infopath/2007/PartnerControls"/>
    <ds:schemaRef ds:uri="9be56660-2c31-41ef-bc00-23e72f632f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EPR App Form Template</Template>
  <TotalTime>0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NRW Forest Management Plan - supplementary form</vt:lpstr>
    </vt:vector>
  </TitlesOfParts>
  <Company>Natural Resources Wales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NRW Forest Management Plan - supplementary form</dc:title>
  <dc:subject/>
  <dc:creator>Natural Resources Wales</dc:creator>
  <cp:keywords/>
  <dc:description/>
  <cp:lastModifiedBy>Evans, Samantha</cp:lastModifiedBy>
  <cp:revision>2</cp:revision>
  <cp:lastPrinted>2017-01-31T14:14:00Z</cp:lastPrinted>
  <dcterms:created xsi:type="dcterms:W3CDTF">2026-06-15T14:52:00Z</dcterms:created>
  <dcterms:modified xsi:type="dcterms:W3CDTF">2026-06-15T14:52:00Z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0x01010067EB80C5FE939D4A9B3D8BA62129B7F5010068224035A8246048AC843A309BA40A33</vt:lpwstr>
  </property>
  <property fmtid="{D5CDD505-2E9C-101B-9397-08002B2CF9AE}" pid="3" name="IsMyDocuments">
    <vt:bool>true</vt:bool>
  </property>
  <property fmtid="{D5CDD505-2E9C-101B-9397-08002B2CF9AE}" pid="4" name="SharedWithUsers">
    <vt:lpwstr/>
  </property>
  <property fmtid="{D5CDD505-2E9C-101B-9397-08002B2CF9AE}" pid="5" name="_dlc_DocIdItemGuid">
    <vt:lpwstr>6df2807c-4f63-4b37-89ca-20c1997f4203</vt:lpwstr>
  </property>
  <property fmtid="{D5CDD505-2E9C-101B-9397-08002B2CF9AE}" pid="6" name="_dlc_DocId">
    <vt:lpwstr>REGU-1296338793-73</vt:lpwstr>
  </property>
  <property fmtid="{D5CDD505-2E9C-101B-9397-08002B2CF9AE}" pid="7" name="_dlc_DocIdUrl">
    <vt:lpwstr>https://cyfoethnaturiolcymru.sharepoint.com/teams/Regulatory/wip/_layouts/15/DocIdRedir.aspx?ID=REGU-1296338793-73, REGU-1296338793-73</vt:lpwstr>
  </property>
  <property fmtid="{D5CDD505-2E9C-101B-9397-08002B2CF9AE}" pid="8" name="From1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  <property fmtid="{D5CDD505-2E9C-101B-9397-08002B2CF9AE}" pid="12" name="CC">
    <vt:lpwstr/>
  </property>
  <property fmtid="{D5CDD505-2E9C-101B-9397-08002B2CF9AE}" pid="13" name="To">
    <vt:lpwstr/>
  </property>
  <property fmtid="{D5CDD505-2E9C-101B-9397-08002B2CF9AE}" pid="14" name="_ExtendedDescription">
    <vt:lpwstr/>
  </property>
  <property fmtid="{D5CDD505-2E9C-101B-9397-08002B2CF9AE}" pid="15" name="URL">
    <vt:lpwstr/>
  </property>
  <property fmtid="{D5CDD505-2E9C-101B-9397-08002B2CF9AE}" pid="16" name="BCC">
    <vt:lpwstr/>
  </property>
</Properties>
</file>